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D8" w:rsidRPr="00D319C9" w:rsidRDefault="00DF67D8" w:rsidP="003F156E">
      <w:pPr>
        <w:jc w:val="right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8"/>
          <w:szCs w:val="28"/>
        </w:rPr>
        <w:t xml:space="preserve">        </w:t>
      </w:r>
      <w:r w:rsidRPr="00D319C9">
        <w:rPr>
          <w:rFonts w:ascii="Times New Roman" w:hAnsi="Times New Roman"/>
          <w:sz w:val="24"/>
          <w:szCs w:val="24"/>
        </w:rPr>
        <w:t xml:space="preserve">     Приложение № 1 к ООП на 2024-2025 уч.г.</w:t>
      </w:r>
    </w:p>
    <w:p w:rsidR="00DF67D8" w:rsidRPr="00D319C9" w:rsidRDefault="00DF67D8" w:rsidP="00620C9A">
      <w:pPr>
        <w:jc w:val="center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620C9A">
      <w:pPr>
        <w:jc w:val="center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620C9A">
      <w:pPr>
        <w:jc w:val="center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620C9A">
      <w:pPr>
        <w:jc w:val="center"/>
        <w:rPr>
          <w:rFonts w:ascii="Times New Roman" w:hAnsi="Times New Roman"/>
          <w:sz w:val="24"/>
          <w:szCs w:val="24"/>
        </w:rPr>
      </w:pPr>
    </w:p>
    <w:p w:rsidR="00DF67D8" w:rsidRDefault="00DF67D8" w:rsidP="00620C9A">
      <w:pPr>
        <w:jc w:val="center"/>
        <w:rPr>
          <w:rFonts w:ascii="Times New Roman" w:hAnsi="Times New Roman"/>
          <w:sz w:val="24"/>
          <w:szCs w:val="24"/>
        </w:rPr>
      </w:pPr>
    </w:p>
    <w:p w:rsidR="00DF67D8" w:rsidRDefault="00DF67D8" w:rsidP="00620C9A">
      <w:pPr>
        <w:jc w:val="center"/>
        <w:rPr>
          <w:rFonts w:ascii="Times New Roman" w:hAnsi="Times New Roman"/>
          <w:sz w:val="24"/>
          <w:szCs w:val="24"/>
        </w:rPr>
      </w:pPr>
    </w:p>
    <w:p w:rsidR="00DF67D8" w:rsidRDefault="00DF67D8" w:rsidP="00620C9A">
      <w:pPr>
        <w:jc w:val="center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620C9A">
      <w:pPr>
        <w:jc w:val="center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620C9A">
      <w:pPr>
        <w:jc w:val="center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620C9A">
      <w:pPr>
        <w:jc w:val="center"/>
        <w:rPr>
          <w:rFonts w:ascii="Times New Roman" w:hAnsi="Times New Roman"/>
          <w:sz w:val="24"/>
          <w:szCs w:val="24"/>
        </w:rPr>
      </w:pPr>
    </w:p>
    <w:p w:rsidR="00DF67D8" w:rsidRPr="00861505" w:rsidRDefault="00DF67D8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DF67D8" w:rsidRPr="00861505" w:rsidRDefault="00DF67D8" w:rsidP="00620C9A">
      <w:pPr>
        <w:jc w:val="center"/>
        <w:rPr>
          <w:rFonts w:ascii="Times New Roman" w:hAnsi="Times New Roman"/>
          <w:sz w:val="28"/>
          <w:szCs w:val="28"/>
        </w:rPr>
      </w:pPr>
      <w:r w:rsidRPr="00861505">
        <w:rPr>
          <w:rFonts w:ascii="Times New Roman" w:hAnsi="Times New Roman"/>
          <w:sz w:val="28"/>
          <w:szCs w:val="28"/>
        </w:rPr>
        <w:t>УЧЕБНЫЙ ПЛАН</w:t>
      </w:r>
    </w:p>
    <w:p w:rsidR="00DF67D8" w:rsidRPr="00861505" w:rsidRDefault="00DF67D8" w:rsidP="00620C9A">
      <w:pPr>
        <w:jc w:val="center"/>
        <w:rPr>
          <w:rFonts w:ascii="Times New Roman" w:hAnsi="Times New Roman"/>
          <w:sz w:val="28"/>
          <w:szCs w:val="28"/>
        </w:rPr>
      </w:pPr>
      <w:r w:rsidRPr="00861505">
        <w:rPr>
          <w:rFonts w:ascii="Times New Roman" w:hAnsi="Times New Roman"/>
          <w:sz w:val="28"/>
          <w:szCs w:val="28"/>
        </w:rPr>
        <w:t>начального общего образования</w:t>
      </w:r>
      <w:bookmarkStart w:id="0" w:name="_GoBack"/>
      <w:bookmarkEnd w:id="0"/>
    </w:p>
    <w:p w:rsidR="00DF67D8" w:rsidRPr="00861505" w:rsidRDefault="00DF67D8" w:rsidP="00620C9A">
      <w:pPr>
        <w:jc w:val="center"/>
        <w:rPr>
          <w:rFonts w:ascii="Times New Roman" w:hAnsi="Times New Roman"/>
          <w:sz w:val="28"/>
          <w:szCs w:val="28"/>
        </w:rPr>
      </w:pPr>
      <w:r w:rsidRPr="00861505">
        <w:rPr>
          <w:rFonts w:ascii="Times New Roman" w:hAnsi="Times New Roman"/>
          <w:sz w:val="28"/>
          <w:szCs w:val="28"/>
        </w:rPr>
        <w:t>на 2024 – 2025 учебный год</w:t>
      </w:r>
    </w:p>
    <w:p w:rsidR="00DF67D8" w:rsidRPr="00861505" w:rsidRDefault="00DF67D8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DF67D8" w:rsidRPr="00861505" w:rsidRDefault="00DF67D8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DF67D8" w:rsidRPr="00861505" w:rsidRDefault="00DF67D8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DF67D8" w:rsidRPr="00D319C9" w:rsidRDefault="00DF67D8" w:rsidP="00620C9A">
      <w:pPr>
        <w:jc w:val="center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620C9A">
      <w:pPr>
        <w:jc w:val="center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620C9A">
      <w:pPr>
        <w:jc w:val="center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620C9A">
      <w:pPr>
        <w:jc w:val="center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620C9A">
      <w:pPr>
        <w:jc w:val="center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620C9A">
      <w:pPr>
        <w:jc w:val="center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620C9A">
      <w:pPr>
        <w:jc w:val="center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620C9A">
      <w:pPr>
        <w:jc w:val="center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620C9A">
      <w:pPr>
        <w:jc w:val="center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620C9A">
      <w:pPr>
        <w:jc w:val="center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620C9A">
      <w:pPr>
        <w:jc w:val="center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620C9A">
      <w:pPr>
        <w:jc w:val="center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3976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3976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3976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>город Новочеркасск, Ростовская область 2024</w:t>
      </w:r>
    </w:p>
    <w:p w:rsidR="00DF67D8" w:rsidRPr="00D319C9" w:rsidRDefault="00DF67D8" w:rsidP="00E74C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br w:type="page"/>
      </w:r>
      <w:r w:rsidRPr="00D319C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F67D8" w:rsidRPr="00D319C9" w:rsidRDefault="00DF67D8" w:rsidP="00E74C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Учебный план начального общего образования муниципальное бюджетное общеобразовательное учреждение средняя общеобразовательная школа №14</w:t>
      </w:r>
      <w:r w:rsidRPr="00D319C9">
        <w:rPr>
          <w:rFonts w:ascii="Times New Roman" w:hAnsi="Times New Roman"/>
          <w:sz w:val="24"/>
          <w:szCs w:val="24"/>
        </w:rPr>
        <w:t xml:space="preserve"> </w:t>
      </w:r>
      <w:r w:rsidRPr="00D319C9">
        <w:rPr>
          <w:rStyle w:val="markedcontent"/>
          <w:rFonts w:ascii="Times New Roman" w:hAnsi="Times New Roman"/>
          <w:sz w:val="24"/>
          <w:szCs w:val="24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Учебный план является частью образовательной программы муниципальное бюджетное общеобразовательное учреждение средняя общеобразовательная школа №14,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Учебный год в муниципальное бюджетное общеобразовательное учреждение средняя общеобразовательная школа №14</w:t>
      </w:r>
      <w:r w:rsidRPr="00D319C9">
        <w:rPr>
          <w:rFonts w:ascii="Times New Roman" w:hAnsi="Times New Roman"/>
          <w:sz w:val="24"/>
          <w:szCs w:val="24"/>
        </w:rPr>
        <w:t xml:space="preserve"> </w:t>
      </w:r>
      <w:r w:rsidRPr="00D319C9">
        <w:rPr>
          <w:rStyle w:val="markedcontent"/>
          <w:rFonts w:ascii="Times New Roman" w:hAnsi="Times New Roman"/>
          <w:sz w:val="24"/>
          <w:szCs w:val="24"/>
        </w:rPr>
        <w:t xml:space="preserve">начинается </w:t>
      </w:r>
      <w:r w:rsidRPr="00D319C9">
        <w:rPr>
          <w:rFonts w:ascii="Times New Roman" w:hAnsi="Times New Roman"/>
          <w:sz w:val="24"/>
          <w:szCs w:val="24"/>
        </w:rPr>
        <w:t xml:space="preserve">02.09.2024 </w:t>
      </w:r>
      <w:r w:rsidRPr="00D319C9">
        <w:rPr>
          <w:rStyle w:val="markedcontent"/>
          <w:rFonts w:ascii="Times New Roman" w:hAnsi="Times New Roman"/>
          <w:sz w:val="24"/>
          <w:szCs w:val="24"/>
        </w:rPr>
        <w:t xml:space="preserve">и заканчивается </w:t>
      </w:r>
      <w:r w:rsidRPr="00D319C9">
        <w:rPr>
          <w:rFonts w:ascii="Times New Roman" w:hAnsi="Times New Roman"/>
          <w:sz w:val="24"/>
          <w:szCs w:val="24"/>
        </w:rPr>
        <w:t xml:space="preserve">23.05.2025. 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Максимальный объем аудиторной нагрузки обучающихся в неделю составляет  в 1 классе - 21 час, во 2 – 4 классах – 23 часа .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DF67D8" w:rsidRPr="00D319C9" w:rsidRDefault="00DF67D8" w:rsidP="00E74C2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DF67D8" w:rsidRPr="00D319C9" w:rsidRDefault="00DF67D8" w:rsidP="00E74C2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для обучающихся 2-4 классов - не более 5 уроков.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D319C9">
        <w:rPr>
          <w:rFonts w:ascii="Times New Roman" w:hAnsi="Times New Roman"/>
          <w:sz w:val="24"/>
          <w:szCs w:val="24"/>
        </w:rPr>
        <w:t>40</w:t>
      </w:r>
      <w:r w:rsidRPr="00D319C9">
        <w:rPr>
          <w:rStyle w:val="markedcontent"/>
          <w:rFonts w:ascii="Times New Roman" w:hAnsi="Times New Roman"/>
          <w:sz w:val="24"/>
          <w:szCs w:val="24"/>
        </w:rPr>
        <w:t xml:space="preserve"> минут, за исключением 1 класса.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DF67D8" w:rsidRPr="00D319C9" w:rsidRDefault="00DF67D8" w:rsidP="00E74C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DF67D8" w:rsidRPr="00D319C9" w:rsidRDefault="00DF67D8" w:rsidP="00E74C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DF67D8" w:rsidRPr="00D319C9" w:rsidRDefault="00DF67D8" w:rsidP="00E74C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F67D8" w:rsidRPr="00D319C9" w:rsidRDefault="00DF67D8" w:rsidP="00E74C2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67D8" w:rsidRPr="00D319C9" w:rsidRDefault="00DF67D8" w:rsidP="00E74C2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67D8" w:rsidRPr="00D319C9" w:rsidRDefault="00DF67D8" w:rsidP="00E74C2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319C9">
        <w:rPr>
          <w:rFonts w:ascii="Times New Roman" w:hAnsi="Times New Roman"/>
          <w:b/>
          <w:bCs/>
          <w:sz w:val="24"/>
          <w:szCs w:val="24"/>
        </w:rPr>
        <w:t>Обязательная часть учебного плана</w:t>
      </w:r>
    </w:p>
    <w:p w:rsidR="00DF67D8" w:rsidRPr="00D319C9" w:rsidRDefault="00DF67D8" w:rsidP="00E74C26">
      <w:pPr>
        <w:spacing w:after="0" w:line="240" w:lineRule="auto"/>
        <w:ind w:firstLine="567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1.</w:t>
      </w:r>
      <w:r w:rsidRPr="00D319C9">
        <w:rPr>
          <w:rStyle w:val="markedcontent"/>
          <w:rFonts w:ascii="Times New Roman" w:hAnsi="Times New Roman"/>
          <w:sz w:val="24"/>
          <w:szCs w:val="24"/>
        </w:rPr>
        <w:tab/>
        <w:t>«Русский язык и литературное чтение».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2.</w:t>
      </w:r>
      <w:r w:rsidRPr="00D319C9">
        <w:rPr>
          <w:rStyle w:val="markedcontent"/>
          <w:rFonts w:ascii="Times New Roman" w:hAnsi="Times New Roman"/>
          <w:sz w:val="24"/>
          <w:szCs w:val="24"/>
        </w:rPr>
        <w:tab/>
        <w:t>«Иностранный язык».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3.</w:t>
      </w:r>
      <w:r w:rsidRPr="00D319C9">
        <w:rPr>
          <w:rStyle w:val="markedcontent"/>
          <w:rFonts w:ascii="Times New Roman" w:hAnsi="Times New Roman"/>
          <w:sz w:val="24"/>
          <w:szCs w:val="24"/>
        </w:rPr>
        <w:tab/>
        <w:t>«Математика и информатика».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4.</w:t>
      </w:r>
      <w:r w:rsidRPr="00D319C9">
        <w:rPr>
          <w:rStyle w:val="markedcontent"/>
          <w:rFonts w:ascii="Times New Roman" w:hAnsi="Times New Roman"/>
          <w:sz w:val="24"/>
          <w:szCs w:val="24"/>
        </w:rPr>
        <w:tab/>
        <w:t>«Обществознание и естествознание ("Окружающий мир")».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5.</w:t>
      </w:r>
      <w:r w:rsidRPr="00D319C9">
        <w:rPr>
          <w:rStyle w:val="markedcontent"/>
          <w:rFonts w:ascii="Times New Roman" w:hAnsi="Times New Roman"/>
          <w:sz w:val="24"/>
          <w:szCs w:val="24"/>
        </w:rPr>
        <w:tab/>
        <w:t>«Основы религиозных культур и светской этики».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6.</w:t>
      </w:r>
      <w:r w:rsidRPr="00D319C9">
        <w:rPr>
          <w:rStyle w:val="markedcontent"/>
          <w:rFonts w:ascii="Times New Roman" w:hAnsi="Times New Roman"/>
          <w:sz w:val="24"/>
          <w:szCs w:val="24"/>
        </w:rPr>
        <w:tab/>
        <w:t>«Искусство».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7.</w:t>
      </w:r>
      <w:r w:rsidRPr="00D319C9">
        <w:rPr>
          <w:rStyle w:val="markedcontent"/>
          <w:rFonts w:ascii="Times New Roman" w:hAnsi="Times New Roman"/>
          <w:sz w:val="24"/>
          <w:szCs w:val="24"/>
        </w:rPr>
        <w:tab/>
        <w:t>«Технология».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8.</w:t>
      </w:r>
      <w:r w:rsidRPr="00D319C9">
        <w:rPr>
          <w:rStyle w:val="markedcontent"/>
          <w:rFonts w:ascii="Times New Roman" w:hAnsi="Times New Roman"/>
          <w:sz w:val="24"/>
          <w:szCs w:val="24"/>
        </w:rPr>
        <w:tab/>
        <w:t>«Физическая культура».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 xml:space="preserve"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Родители (законные представители) не подали заявление на изучение предметов «Родной (русский) язык» и «Литературное чтение на родном (русском) языке».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Учебный предмет «Основы религиозных культур и светской этики» изучается в объеме 1 часа в неделю в 4-м классе. Выбор фиксируется протоколами родительских собраний и письменными заявлениями родителей.</w:t>
      </w: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На основании заявлений родителей (законных представителей) несовершеннолетних обучающихся в учебном плане представлен модуль «Православие».</w:t>
      </w:r>
    </w:p>
    <w:p w:rsidR="00DF67D8" w:rsidRPr="00D319C9" w:rsidRDefault="00DF67D8" w:rsidP="00A038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Для расширенного изучения учебного предмета «Математика» в 1-3 классах добавлено по 1 часу из формируемой части.</w:t>
      </w:r>
    </w:p>
    <w:p w:rsidR="00DF67D8" w:rsidRPr="00D319C9" w:rsidRDefault="00DF67D8" w:rsidP="00A0380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319C9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tbl>
      <w:tblPr>
        <w:tblW w:w="1032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95"/>
        <w:gridCol w:w="120"/>
        <w:gridCol w:w="1446"/>
        <w:gridCol w:w="567"/>
        <w:gridCol w:w="349"/>
        <w:gridCol w:w="501"/>
        <w:gridCol w:w="567"/>
        <w:gridCol w:w="567"/>
        <w:gridCol w:w="567"/>
        <w:gridCol w:w="539"/>
        <w:gridCol w:w="425"/>
        <w:gridCol w:w="567"/>
        <w:gridCol w:w="596"/>
        <w:gridCol w:w="538"/>
        <w:gridCol w:w="567"/>
        <w:gridCol w:w="709"/>
      </w:tblGrid>
      <w:tr w:rsidR="00DF67D8" w:rsidRPr="00E1043B" w:rsidTr="00A0380E">
        <w:trPr>
          <w:cantSplit/>
          <w:trHeight w:val="312"/>
        </w:trPr>
        <w:tc>
          <w:tcPr>
            <w:tcW w:w="1815" w:type="dxa"/>
            <w:gridSpan w:val="2"/>
            <w:vMerge w:val="restart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Предметные области</w:t>
            </w:r>
          </w:p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6" w:type="dxa"/>
            <w:vMerge w:val="restart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 xml:space="preserve">Учебные предметы   </w:t>
            </w:r>
          </w:p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классы</w:t>
            </w:r>
          </w:p>
        </w:tc>
        <w:tc>
          <w:tcPr>
            <w:tcW w:w="1417" w:type="dxa"/>
            <w:gridSpan w:val="3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 w:rsidRPr="00D319C9">
              <w:rPr>
                <w:rFonts w:ascii="Times New Roman" w:hAnsi="Times New Roman"/>
                <w:lang w:val="en-US" w:eastAsia="ru-RU"/>
              </w:rPr>
              <w:t>I</w:t>
            </w:r>
          </w:p>
        </w:tc>
        <w:tc>
          <w:tcPr>
            <w:tcW w:w="1701" w:type="dxa"/>
            <w:gridSpan w:val="3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val="en-US" w:eastAsia="ru-RU"/>
              </w:rPr>
              <w:t>II</w:t>
            </w:r>
          </w:p>
        </w:tc>
        <w:tc>
          <w:tcPr>
            <w:tcW w:w="1531" w:type="dxa"/>
            <w:gridSpan w:val="3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val="en-US" w:eastAsia="ru-RU"/>
              </w:rPr>
              <w:t>III</w:t>
            </w:r>
          </w:p>
        </w:tc>
        <w:tc>
          <w:tcPr>
            <w:tcW w:w="1701" w:type="dxa"/>
            <w:gridSpan w:val="3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 w:rsidRPr="00D319C9">
              <w:rPr>
                <w:rFonts w:ascii="Times New Roman" w:hAnsi="Times New Roman"/>
                <w:lang w:val="en-US" w:eastAsia="ru-RU"/>
              </w:rPr>
              <w:t>IV</w:t>
            </w:r>
          </w:p>
        </w:tc>
        <w:tc>
          <w:tcPr>
            <w:tcW w:w="709" w:type="dxa"/>
            <w:vMerge w:val="restart"/>
            <w:textDirection w:val="btLr"/>
          </w:tcPr>
          <w:p w:rsidR="00DF67D8" w:rsidRPr="00D319C9" w:rsidRDefault="00DF67D8" w:rsidP="003976D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Всего</w:t>
            </w:r>
          </w:p>
        </w:tc>
      </w:tr>
      <w:tr w:rsidR="00DF67D8" w:rsidRPr="00E1043B" w:rsidTr="00A0380E">
        <w:trPr>
          <w:cantSplit/>
          <w:trHeight w:val="1483"/>
        </w:trPr>
        <w:tc>
          <w:tcPr>
            <w:tcW w:w="1815" w:type="dxa"/>
            <w:gridSpan w:val="2"/>
            <w:vMerge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6" w:type="dxa"/>
            <w:vMerge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инвар</w:t>
            </w:r>
          </w:p>
        </w:tc>
        <w:tc>
          <w:tcPr>
            <w:tcW w:w="349" w:type="dxa"/>
            <w:textDirection w:val="btLr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Компонент ОУ</w:t>
            </w:r>
          </w:p>
        </w:tc>
        <w:tc>
          <w:tcPr>
            <w:tcW w:w="501" w:type="dxa"/>
            <w:textDirection w:val="btLr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инвар</w:t>
            </w:r>
          </w:p>
        </w:tc>
        <w:tc>
          <w:tcPr>
            <w:tcW w:w="567" w:type="dxa"/>
            <w:textDirection w:val="btLr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Компонент ОУ</w:t>
            </w:r>
          </w:p>
        </w:tc>
        <w:tc>
          <w:tcPr>
            <w:tcW w:w="567" w:type="dxa"/>
            <w:textDirection w:val="btLr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539" w:type="dxa"/>
            <w:textDirection w:val="btLr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инвар</w:t>
            </w:r>
          </w:p>
        </w:tc>
        <w:tc>
          <w:tcPr>
            <w:tcW w:w="425" w:type="dxa"/>
            <w:textDirection w:val="btLr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Компонент ОУ</w:t>
            </w:r>
          </w:p>
        </w:tc>
        <w:tc>
          <w:tcPr>
            <w:tcW w:w="567" w:type="dxa"/>
            <w:textDirection w:val="btLr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596" w:type="dxa"/>
            <w:textDirection w:val="btLr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инвар</w:t>
            </w:r>
          </w:p>
        </w:tc>
        <w:tc>
          <w:tcPr>
            <w:tcW w:w="538" w:type="dxa"/>
            <w:textDirection w:val="btLr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Компонент ОУ</w:t>
            </w:r>
          </w:p>
        </w:tc>
        <w:tc>
          <w:tcPr>
            <w:tcW w:w="567" w:type="dxa"/>
            <w:textDirection w:val="btLr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709" w:type="dxa"/>
            <w:vMerge/>
            <w:textDirection w:val="btLr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F67D8" w:rsidRPr="00E1043B" w:rsidTr="00A0380E">
        <w:tc>
          <w:tcPr>
            <w:tcW w:w="3261" w:type="dxa"/>
            <w:gridSpan w:val="3"/>
          </w:tcPr>
          <w:p w:rsidR="00DF67D8" w:rsidRPr="00D319C9" w:rsidRDefault="00DF67D8" w:rsidP="003976D6">
            <w:pPr>
              <w:spacing w:after="0" w:line="240" w:lineRule="auto"/>
              <w:ind w:left="-42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319C9">
              <w:rPr>
                <w:rFonts w:ascii="Times New Roman" w:hAnsi="Times New Roman"/>
                <w:b/>
                <w:lang w:eastAsia="ru-RU"/>
              </w:rPr>
              <w:t>Обязательная часть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1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6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F67D8" w:rsidRPr="00E1043B" w:rsidTr="00861505">
        <w:trPr>
          <w:cantSplit/>
        </w:trPr>
        <w:tc>
          <w:tcPr>
            <w:tcW w:w="1695" w:type="dxa"/>
            <w:vMerge w:val="restart"/>
          </w:tcPr>
          <w:p w:rsidR="00DF67D8" w:rsidRPr="00D319C9" w:rsidRDefault="00DF67D8" w:rsidP="003976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Русский язык и литературное чтение</w:t>
            </w:r>
          </w:p>
        </w:tc>
        <w:tc>
          <w:tcPr>
            <w:tcW w:w="1566" w:type="dxa"/>
            <w:gridSpan w:val="2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4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1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3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25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96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38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DF67D8" w:rsidRPr="00E1043B" w:rsidTr="00861505">
        <w:trPr>
          <w:cantSplit/>
        </w:trPr>
        <w:tc>
          <w:tcPr>
            <w:tcW w:w="1695" w:type="dxa"/>
            <w:vMerge/>
          </w:tcPr>
          <w:p w:rsidR="00DF67D8" w:rsidRPr="00D319C9" w:rsidRDefault="00DF67D8" w:rsidP="003976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4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1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3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96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38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16</w:t>
            </w:r>
          </w:p>
        </w:tc>
      </w:tr>
      <w:tr w:rsidR="00DF67D8" w:rsidRPr="00E1043B" w:rsidTr="00861505">
        <w:tc>
          <w:tcPr>
            <w:tcW w:w="1695" w:type="dxa"/>
          </w:tcPr>
          <w:p w:rsidR="00DF67D8" w:rsidRPr="00D319C9" w:rsidRDefault="00DF67D8" w:rsidP="003976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Иностранные языки</w:t>
            </w:r>
          </w:p>
        </w:tc>
        <w:tc>
          <w:tcPr>
            <w:tcW w:w="1566" w:type="dxa"/>
            <w:gridSpan w:val="2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Иностранный язык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1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3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96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38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DF67D8" w:rsidRPr="00E1043B" w:rsidTr="00861505">
        <w:tc>
          <w:tcPr>
            <w:tcW w:w="1695" w:type="dxa"/>
          </w:tcPr>
          <w:p w:rsidR="00DF67D8" w:rsidRPr="00D319C9" w:rsidRDefault="00DF67D8" w:rsidP="003976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Математика и информатика</w:t>
            </w:r>
          </w:p>
        </w:tc>
        <w:tc>
          <w:tcPr>
            <w:tcW w:w="1566" w:type="dxa"/>
            <w:gridSpan w:val="2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4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1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3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96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38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19</w:t>
            </w:r>
          </w:p>
        </w:tc>
      </w:tr>
      <w:tr w:rsidR="00DF67D8" w:rsidRPr="00E1043B" w:rsidTr="00861505">
        <w:tc>
          <w:tcPr>
            <w:tcW w:w="1695" w:type="dxa"/>
          </w:tcPr>
          <w:p w:rsidR="00DF67D8" w:rsidRPr="00D319C9" w:rsidRDefault="00DF67D8" w:rsidP="00A0380E">
            <w:pPr>
              <w:spacing w:after="0" w:line="240" w:lineRule="auto"/>
              <w:ind w:right="-136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 xml:space="preserve">Обществознание </w:t>
            </w:r>
          </w:p>
          <w:p w:rsidR="00DF67D8" w:rsidRPr="00D319C9" w:rsidRDefault="00DF67D8" w:rsidP="00A0380E">
            <w:pPr>
              <w:spacing w:after="0" w:line="240" w:lineRule="auto"/>
              <w:ind w:right="-136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 xml:space="preserve">И естествознание («окружающий мир») </w:t>
            </w:r>
          </w:p>
        </w:tc>
        <w:tc>
          <w:tcPr>
            <w:tcW w:w="1566" w:type="dxa"/>
            <w:gridSpan w:val="2"/>
          </w:tcPr>
          <w:p w:rsidR="00DF67D8" w:rsidRPr="00D319C9" w:rsidRDefault="00DF67D8" w:rsidP="00A0380E">
            <w:pPr>
              <w:spacing w:after="0" w:line="240" w:lineRule="auto"/>
              <w:ind w:right="-136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Окружающий мир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4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1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3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96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38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DF67D8" w:rsidRPr="00E1043B" w:rsidTr="00861505">
        <w:tc>
          <w:tcPr>
            <w:tcW w:w="1695" w:type="dxa"/>
          </w:tcPr>
          <w:p w:rsidR="00DF67D8" w:rsidRPr="00D319C9" w:rsidRDefault="00DF67D8" w:rsidP="00A0380E">
            <w:pPr>
              <w:spacing w:after="0" w:line="240" w:lineRule="auto"/>
              <w:ind w:right="-136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566" w:type="dxa"/>
            <w:gridSpan w:val="2"/>
          </w:tcPr>
          <w:p w:rsidR="00DF67D8" w:rsidRPr="00D319C9" w:rsidRDefault="00DF67D8" w:rsidP="00A0380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1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6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38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DF67D8" w:rsidRPr="00E1043B" w:rsidTr="00861505">
        <w:trPr>
          <w:cantSplit/>
        </w:trPr>
        <w:tc>
          <w:tcPr>
            <w:tcW w:w="1695" w:type="dxa"/>
            <w:vMerge w:val="restart"/>
          </w:tcPr>
          <w:p w:rsidR="00DF67D8" w:rsidRPr="00D319C9" w:rsidRDefault="00DF67D8" w:rsidP="003976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Искусство</w:t>
            </w:r>
          </w:p>
        </w:tc>
        <w:tc>
          <w:tcPr>
            <w:tcW w:w="1566" w:type="dxa"/>
            <w:gridSpan w:val="2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Музыка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4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1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3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96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38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DF67D8" w:rsidRPr="00E1043B" w:rsidTr="00861505">
        <w:trPr>
          <w:cantSplit/>
        </w:trPr>
        <w:tc>
          <w:tcPr>
            <w:tcW w:w="1695" w:type="dxa"/>
            <w:vMerge/>
          </w:tcPr>
          <w:p w:rsidR="00DF67D8" w:rsidRPr="00D319C9" w:rsidRDefault="00DF67D8" w:rsidP="003976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4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1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3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96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38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DF67D8" w:rsidRPr="00E1043B" w:rsidTr="00861505">
        <w:tc>
          <w:tcPr>
            <w:tcW w:w="1695" w:type="dxa"/>
          </w:tcPr>
          <w:p w:rsidR="00DF67D8" w:rsidRPr="00D319C9" w:rsidRDefault="00DF67D8" w:rsidP="003976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Технология</w:t>
            </w:r>
          </w:p>
        </w:tc>
        <w:tc>
          <w:tcPr>
            <w:tcW w:w="1566" w:type="dxa"/>
            <w:gridSpan w:val="2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Труд (технология)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4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1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3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96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38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DF67D8" w:rsidRPr="00E1043B" w:rsidTr="00861505">
        <w:tc>
          <w:tcPr>
            <w:tcW w:w="1695" w:type="dxa"/>
          </w:tcPr>
          <w:p w:rsidR="00DF67D8" w:rsidRPr="00D319C9" w:rsidRDefault="00DF67D8" w:rsidP="003976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1566" w:type="dxa"/>
            <w:gridSpan w:val="2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4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1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3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96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38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DF67D8" w:rsidRPr="00E1043B" w:rsidTr="00861505">
        <w:tc>
          <w:tcPr>
            <w:tcW w:w="1695" w:type="dxa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Итого в неделю</w:t>
            </w:r>
          </w:p>
        </w:tc>
        <w:tc>
          <w:tcPr>
            <w:tcW w:w="1566" w:type="dxa"/>
            <w:gridSpan w:val="2"/>
          </w:tcPr>
          <w:p w:rsidR="00DF67D8" w:rsidRPr="00D319C9" w:rsidRDefault="00DF67D8" w:rsidP="003976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34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1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53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425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596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538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70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90</w:t>
            </w:r>
          </w:p>
        </w:tc>
      </w:tr>
      <w:tr w:rsidR="00DF67D8" w:rsidRPr="00E1043B" w:rsidTr="00A0380E">
        <w:tc>
          <w:tcPr>
            <w:tcW w:w="3261" w:type="dxa"/>
            <w:gridSpan w:val="3"/>
          </w:tcPr>
          <w:p w:rsidR="00DF67D8" w:rsidRPr="00D319C9" w:rsidRDefault="00DF67D8" w:rsidP="00861505">
            <w:pPr>
              <w:spacing w:after="0" w:line="240" w:lineRule="auto"/>
              <w:ind w:right="-162"/>
              <w:rPr>
                <w:rFonts w:ascii="Times New Roman" w:hAnsi="Times New Roman"/>
                <w:lang w:eastAsia="ru-RU"/>
              </w:rPr>
            </w:pPr>
            <w:r w:rsidRPr="00D319C9">
              <w:rPr>
                <w:rFonts w:ascii="Times New Roman" w:hAnsi="Times New Roman"/>
                <w:lang w:eastAsia="ru-RU"/>
              </w:rPr>
              <w:t>Максимально допустимая недельная нагрузка при 5-днев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D319C9">
              <w:rPr>
                <w:rFonts w:ascii="Times New Roman" w:hAnsi="Times New Roman"/>
                <w:lang w:eastAsia="ru-RU"/>
              </w:rPr>
              <w:t>ней учебной недели</w:t>
            </w:r>
          </w:p>
        </w:tc>
        <w:tc>
          <w:tcPr>
            <w:tcW w:w="1417" w:type="dxa"/>
            <w:gridSpan w:val="3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319C9">
              <w:rPr>
                <w:rFonts w:ascii="Times New Roman" w:hAnsi="Times New Roman"/>
                <w:b/>
                <w:lang w:eastAsia="ru-RU"/>
              </w:rPr>
              <w:t>21</w:t>
            </w:r>
          </w:p>
        </w:tc>
        <w:tc>
          <w:tcPr>
            <w:tcW w:w="1701" w:type="dxa"/>
            <w:gridSpan w:val="3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319C9">
              <w:rPr>
                <w:rFonts w:ascii="Times New Roman" w:hAnsi="Times New Roman"/>
                <w:b/>
                <w:lang w:eastAsia="ru-RU"/>
              </w:rPr>
              <w:t>23</w:t>
            </w:r>
          </w:p>
        </w:tc>
        <w:tc>
          <w:tcPr>
            <w:tcW w:w="1531" w:type="dxa"/>
            <w:gridSpan w:val="3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319C9">
              <w:rPr>
                <w:rFonts w:ascii="Times New Roman" w:hAnsi="Times New Roman"/>
                <w:b/>
                <w:lang w:eastAsia="ru-RU"/>
              </w:rPr>
              <w:t>23</w:t>
            </w:r>
          </w:p>
        </w:tc>
        <w:tc>
          <w:tcPr>
            <w:tcW w:w="1701" w:type="dxa"/>
            <w:gridSpan w:val="3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319C9">
              <w:rPr>
                <w:rFonts w:ascii="Times New Roman" w:hAnsi="Times New Roman"/>
                <w:b/>
                <w:lang w:eastAsia="ru-RU"/>
              </w:rPr>
              <w:t>23</w:t>
            </w:r>
          </w:p>
        </w:tc>
        <w:tc>
          <w:tcPr>
            <w:tcW w:w="70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319C9">
              <w:rPr>
                <w:rFonts w:ascii="Times New Roman" w:hAnsi="Times New Roman"/>
                <w:b/>
                <w:lang w:eastAsia="ru-RU"/>
              </w:rPr>
              <w:t>90</w:t>
            </w:r>
          </w:p>
        </w:tc>
      </w:tr>
      <w:tr w:rsidR="00DF67D8" w:rsidRPr="00E1043B" w:rsidTr="00A0380E">
        <w:tc>
          <w:tcPr>
            <w:tcW w:w="3261" w:type="dxa"/>
            <w:gridSpan w:val="3"/>
            <w:vAlign w:val="center"/>
          </w:tcPr>
          <w:p w:rsidR="00DF67D8" w:rsidRPr="00D319C9" w:rsidRDefault="00DF67D8" w:rsidP="00861505">
            <w:pPr>
              <w:spacing w:after="0" w:line="240" w:lineRule="auto"/>
              <w:ind w:right="-162"/>
              <w:rPr>
                <w:rFonts w:ascii="Times New Roman" w:hAnsi="Times New Roman"/>
                <w:lang w:val="en-US"/>
              </w:rPr>
            </w:pPr>
            <w:r w:rsidRPr="00D319C9">
              <w:rPr>
                <w:rFonts w:ascii="Times New Roman" w:hAnsi="Times New Roman"/>
                <w:color w:val="000000"/>
                <w:lang w:val="en-US"/>
              </w:rPr>
              <w:t>Учебные недели</w:t>
            </w:r>
          </w:p>
        </w:tc>
        <w:tc>
          <w:tcPr>
            <w:tcW w:w="1417" w:type="dxa"/>
            <w:gridSpan w:val="3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319C9">
              <w:rPr>
                <w:rFonts w:ascii="Times New Roman" w:hAnsi="Times New Roman"/>
                <w:color w:val="000000"/>
                <w:lang w:val="en-US"/>
              </w:rPr>
              <w:t>33</w:t>
            </w:r>
          </w:p>
        </w:tc>
        <w:tc>
          <w:tcPr>
            <w:tcW w:w="1701" w:type="dxa"/>
            <w:gridSpan w:val="3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319C9">
              <w:rPr>
                <w:rFonts w:ascii="Times New Roman" w:hAnsi="Times New Roman"/>
                <w:color w:val="000000"/>
                <w:lang w:val="en-US"/>
              </w:rPr>
              <w:t>34</w:t>
            </w:r>
          </w:p>
        </w:tc>
        <w:tc>
          <w:tcPr>
            <w:tcW w:w="1531" w:type="dxa"/>
            <w:gridSpan w:val="3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319C9">
              <w:rPr>
                <w:rFonts w:ascii="Times New Roman" w:hAnsi="Times New Roman"/>
                <w:color w:val="000000"/>
                <w:lang w:val="en-US"/>
              </w:rPr>
              <w:t>34</w:t>
            </w:r>
          </w:p>
        </w:tc>
        <w:tc>
          <w:tcPr>
            <w:tcW w:w="1701" w:type="dxa"/>
            <w:gridSpan w:val="3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319C9">
              <w:rPr>
                <w:rFonts w:ascii="Times New Roman" w:hAnsi="Times New Roman"/>
                <w:color w:val="000000"/>
                <w:lang w:val="en-US"/>
              </w:rPr>
              <w:t>34</w:t>
            </w:r>
          </w:p>
        </w:tc>
        <w:tc>
          <w:tcPr>
            <w:tcW w:w="70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319C9">
              <w:rPr>
                <w:rFonts w:ascii="Times New Roman" w:hAnsi="Times New Roman"/>
                <w:color w:val="000000"/>
                <w:lang w:val="en-US"/>
              </w:rPr>
              <w:t>135</w:t>
            </w:r>
          </w:p>
        </w:tc>
      </w:tr>
      <w:tr w:rsidR="00DF67D8" w:rsidRPr="00E1043B" w:rsidTr="00A0380E">
        <w:tc>
          <w:tcPr>
            <w:tcW w:w="3261" w:type="dxa"/>
            <w:gridSpan w:val="3"/>
            <w:vAlign w:val="center"/>
          </w:tcPr>
          <w:p w:rsidR="00DF67D8" w:rsidRPr="00D319C9" w:rsidRDefault="00DF67D8" w:rsidP="00861505">
            <w:pPr>
              <w:spacing w:after="0" w:line="240" w:lineRule="auto"/>
              <w:ind w:right="-162"/>
              <w:rPr>
                <w:rFonts w:ascii="Times New Roman" w:hAnsi="Times New Roman"/>
              </w:rPr>
            </w:pPr>
            <w:r w:rsidRPr="00D319C9">
              <w:rPr>
                <w:rFonts w:ascii="Times New Roman" w:hAnsi="Times New Roman"/>
                <w:color w:val="000000"/>
              </w:rPr>
              <w:t>Всего учебных часов на учебный период</w:t>
            </w:r>
          </w:p>
        </w:tc>
        <w:tc>
          <w:tcPr>
            <w:tcW w:w="1417" w:type="dxa"/>
            <w:gridSpan w:val="3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319C9">
              <w:rPr>
                <w:rFonts w:ascii="Times New Roman" w:hAnsi="Times New Roman"/>
                <w:color w:val="000000"/>
                <w:lang w:val="en-US"/>
              </w:rPr>
              <w:t>693</w:t>
            </w:r>
          </w:p>
        </w:tc>
        <w:tc>
          <w:tcPr>
            <w:tcW w:w="1701" w:type="dxa"/>
            <w:gridSpan w:val="3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319C9">
              <w:rPr>
                <w:rFonts w:ascii="Times New Roman" w:hAnsi="Times New Roman"/>
                <w:color w:val="000000"/>
                <w:lang w:val="en-US"/>
              </w:rPr>
              <w:t>782</w:t>
            </w:r>
          </w:p>
        </w:tc>
        <w:tc>
          <w:tcPr>
            <w:tcW w:w="1531" w:type="dxa"/>
            <w:gridSpan w:val="3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319C9">
              <w:rPr>
                <w:rFonts w:ascii="Times New Roman" w:hAnsi="Times New Roman"/>
                <w:color w:val="000000"/>
                <w:lang w:val="en-US"/>
              </w:rPr>
              <w:t>782</w:t>
            </w:r>
          </w:p>
        </w:tc>
        <w:tc>
          <w:tcPr>
            <w:tcW w:w="1701" w:type="dxa"/>
            <w:gridSpan w:val="3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319C9">
              <w:rPr>
                <w:rFonts w:ascii="Times New Roman" w:hAnsi="Times New Roman"/>
                <w:color w:val="000000"/>
                <w:lang w:val="en-US"/>
              </w:rPr>
              <w:t>782</w:t>
            </w:r>
          </w:p>
        </w:tc>
        <w:tc>
          <w:tcPr>
            <w:tcW w:w="709" w:type="dxa"/>
          </w:tcPr>
          <w:p w:rsidR="00DF67D8" w:rsidRPr="00D319C9" w:rsidRDefault="00DF67D8" w:rsidP="003976D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319C9">
              <w:rPr>
                <w:rFonts w:ascii="Times New Roman" w:hAnsi="Times New Roman"/>
                <w:color w:val="000000"/>
                <w:lang w:val="en-US"/>
              </w:rPr>
              <w:t>3039</w:t>
            </w:r>
          </w:p>
        </w:tc>
      </w:tr>
    </w:tbl>
    <w:p w:rsidR="00DF67D8" w:rsidRPr="00D319C9" w:rsidRDefault="00DF67D8" w:rsidP="00870CF6">
      <w:pPr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DF67D8" w:rsidRPr="00D319C9" w:rsidRDefault="00DF67D8" w:rsidP="00870CF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319C9">
        <w:rPr>
          <w:rFonts w:ascii="Times New Roman" w:hAnsi="Times New Roman"/>
          <w:b/>
          <w:bCs/>
          <w:sz w:val="24"/>
          <w:szCs w:val="24"/>
        </w:rPr>
        <w:t>Часть учебного плана, формируемая участниками образовательных отношений</w:t>
      </w:r>
    </w:p>
    <w:p w:rsidR="00DF67D8" w:rsidRPr="00D319C9" w:rsidRDefault="00DF67D8" w:rsidP="00870CF6">
      <w:pPr>
        <w:spacing w:after="0" w:line="240" w:lineRule="auto"/>
        <w:ind w:firstLine="567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DF67D8" w:rsidRPr="00D319C9" w:rsidRDefault="00DF67D8" w:rsidP="00870CF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DF67D8" w:rsidRPr="00861505" w:rsidRDefault="00DF67D8" w:rsidP="00870CF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18"/>
          <w:szCs w:val="18"/>
        </w:rPr>
      </w:pPr>
    </w:p>
    <w:p w:rsidR="00DF67D8" w:rsidRPr="00D319C9" w:rsidRDefault="00DF67D8" w:rsidP="00A0380E">
      <w:pPr>
        <w:spacing w:after="0" w:line="240" w:lineRule="auto"/>
        <w:ind w:firstLine="567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УЧЕБНЫЙ ПЛАН</w:t>
      </w:r>
    </w:p>
    <w:p w:rsidR="00DF67D8" w:rsidRPr="00D319C9" w:rsidRDefault="00DF67D8" w:rsidP="00A0380E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727"/>
        <w:gridCol w:w="541"/>
        <w:gridCol w:w="541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F67D8" w:rsidRPr="00E1043B" w:rsidTr="00E1043B">
        <w:tc>
          <w:tcPr>
            <w:tcW w:w="1843" w:type="dxa"/>
            <w:vMerge w:val="restart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1727" w:type="dxa"/>
            <w:vMerge w:val="restart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  <w:b/>
              </w:rPr>
              <w:t>Учебный предмет/курс</w:t>
            </w:r>
          </w:p>
        </w:tc>
        <w:tc>
          <w:tcPr>
            <w:tcW w:w="6482" w:type="dxa"/>
            <w:gridSpan w:val="12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DF67D8" w:rsidRPr="00E1043B" w:rsidTr="00E1043B">
        <w:tc>
          <w:tcPr>
            <w:tcW w:w="1843" w:type="dxa"/>
            <w:vMerge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vMerge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1" w:type="dxa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  <w:b/>
              </w:rPr>
              <w:t>1а</w:t>
            </w:r>
          </w:p>
        </w:tc>
        <w:tc>
          <w:tcPr>
            <w:tcW w:w="541" w:type="dxa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  <w:b/>
              </w:rPr>
              <w:t>1б</w:t>
            </w:r>
          </w:p>
        </w:tc>
        <w:tc>
          <w:tcPr>
            <w:tcW w:w="540" w:type="dxa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  <w:b/>
              </w:rPr>
              <w:t>1в</w:t>
            </w:r>
          </w:p>
        </w:tc>
        <w:tc>
          <w:tcPr>
            <w:tcW w:w="540" w:type="dxa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  <w:b/>
              </w:rPr>
              <w:t>2а</w:t>
            </w:r>
          </w:p>
        </w:tc>
        <w:tc>
          <w:tcPr>
            <w:tcW w:w="540" w:type="dxa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  <w:b/>
              </w:rPr>
              <w:t>2б</w:t>
            </w:r>
          </w:p>
        </w:tc>
        <w:tc>
          <w:tcPr>
            <w:tcW w:w="540" w:type="dxa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  <w:b/>
              </w:rPr>
              <w:t>2в</w:t>
            </w:r>
          </w:p>
        </w:tc>
        <w:tc>
          <w:tcPr>
            <w:tcW w:w="540" w:type="dxa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  <w:b/>
              </w:rPr>
              <w:t>3а</w:t>
            </w:r>
          </w:p>
        </w:tc>
        <w:tc>
          <w:tcPr>
            <w:tcW w:w="540" w:type="dxa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  <w:b/>
              </w:rPr>
              <w:t>3б</w:t>
            </w:r>
          </w:p>
        </w:tc>
        <w:tc>
          <w:tcPr>
            <w:tcW w:w="540" w:type="dxa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  <w:b/>
              </w:rPr>
              <w:t>3в</w:t>
            </w:r>
          </w:p>
        </w:tc>
        <w:tc>
          <w:tcPr>
            <w:tcW w:w="540" w:type="dxa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  <w:b/>
              </w:rPr>
              <w:t>4а</w:t>
            </w:r>
          </w:p>
        </w:tc>
        <w:tc>
          <w:tcPr>
            <w:tcW w:w="540" w:type="dxa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  <w:b/>
              </w:rPr>
              <w:t>4б</w:t>
            </w:r>
          </w:p>
        </w:tc>
        <w:tc>
          <w:tcPr>
            <w:tcW w:w="540" w:type="dxa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  <w:b/>
              </w:rPr>
              <w:t>4в</w:t>
            </w:r>
          </w:p>
        </w:tc>
      </w:tr>
      <w:tr w:rsidR="00DF67D8" w:rsidRPr="00E1043B" w:rsidTr="00E1043B">
        <w:tc>
          <w:tcPr>
            <w:tcW w:w="10052" w:type="dxa"/>
            <w:gridSpan w:val="14"/>
            <w:shd w:val="clear" w:color="auto" w:fill="FFFFB3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DF67D8" w:rsidRPr="00E1043B" w:rsidTr="00E1043B">
        <w:tc>
          <w:tcPr>
            <w:tcW w:w="1843" w:type="dxa"/>
            <w:vMerge w:val="restart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1727" w:type="dxa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41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5</w:t>
            </w:r>
          </w:p>
        </w:tc>
        <w:tc>
          <w:tcPr>
            <w:tcW w:w="541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5</w:t>
            </w:r>
          </w:p>
        </w:tc>
      </w:tr>
      <w:tr w:rsidR="00DF67D8" w:rsidRPr="00E1043B" w:rsidTr="00E1043B">
        <w:tc>
          <w:tcPr>
            <w:tcW w:w="1843" w:type="dxa"/>
            <w:vMerge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541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4</w:t>
            </w:r>
          </w:p>
        </w:tc>
        <w:tc>
          <w:tcPr>
            <w:tcW w:w="541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4</w:t>
            </w:r>
          </w:p>
        </w:tc>
      </w:tr>
      <w:tr w:rsidR="00DF67D8" w:rsidRPr="00E1043B" w:rsidTr="00E1043B">
        <w:tc>
          <w:tcPr>
            <w:tcW w:w="1843" w:type="dxa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727" w:type="dxa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541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0</w:t>
            </w:r>
          </w:p>
        </w:tc>
        <w:tc>
          <w:tcPr>
            <w:tcW w:w="541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</w:tr>
      <w:tr w:rsidR="00DF67D8" w:rsidRPr="00E1043B" w:rsidTr="00E1043B">
        <w:tc>
          <w:tcPr>
            <w:tcW w:w="1843" w:type="dxa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1727" w:type="dxa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41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4</w:t>
            </w:r>
          </w:p>
        </w:tc>
        <w:tc>
          <w:tcPr>
            <w:tcW w:w="541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4</w:t>
            </w:r>
          </w:p>
        </w:tc>
      </w:tr>
      <w:tr w:rsidR="00DF67D8" w:rsidRPr="00E1043B" w:rsidTr="00E1043B">
        <w:tc>
          <w:tcPr>
            <w:tcW w:w="1843" w:type="dxa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Обществознание и естествознание ("окружающий мир")</w:t>
            </w:r>
          </w:p>
        </w:tc>
        <w:tc>
          <w:tcPr>
            <w:tcW w:w="1727" w:type="dxa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541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1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</w:tr>
      <w:tr w:rsidR="00DF67D8" w:rsidRPr="00E1043B" w:rsidTr="00E1043B">
        <w:tc>
          <w:tcPr>
            <w:tcW w:w="1843" w:type="dxa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727" w:type="dxa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541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0</w:t>
            </w:r>
          </w:p>
        </w:tc>
        <w:tc>
          <w:tcPr>
            <w:tcW w:w="541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</w:tr>
      <w:tr w:rsidR="00DF67D8" w:rsidRPr="00E1043B" w:rsidTr="00E1043B">
        <w:tc>
          <w:tcPr>
            <w:tcW w:w="1843" w:type="dxa"/>
            <w:vMerge w:val="restart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727" w:type="dxa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41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1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</w:tr>
      <w:tr w:rsidR="00DF67D8" w:rsidRPr="00E1043B" w:rsidTr="00E1043B">
        <w:tc>
          <w:tcPr>
            <w:tcW w:w="1843" w:type="dxa"/>
            <w:vMerge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Музыка</w:t>
            </w:r>
          </w:p>
        </w:tc>
        <w:tc>
          <w:tcPr>
            <w:tcW w:w="541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1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</w:tr>
      <w:tr w:rsidR="00DF67D8" w:rsidRPr="00E1043B" w:rsidTr="00E1043B">
        <w:tc>
          <w:tcPr>
            <w:tcW w:w="1843" w:type="dxa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27" w:type="dxa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541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1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1</w:t>
            </w:r>
          </w:p>
        </w:tc>
      </w:tr>
      <w:tr w:rsidR="00DF67D8" w:rsidRPr="00E1043B" w:rsidTr="00E1043B">
        <w:tc>
          <w:tcPr>
            <w:tcW w:w="1843" w:type="dxa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27" w:type="dxa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41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3</w:t>
            </w:r>
          </w:p>
        </w:tc>
        <w:tc>
          <w:tcPr>
            <w:tcW w:w="541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</w:t>
            </w:r>
          </w:p>
        </w:tc>
      </w:tr>
      <w:tr w:rsidR="00DF67D8" w:rsidRPr="00E1043B" w:rsidTr="00E1043B">
        <w:tc>
          <w:tcPr>
            <w:tcW w:w="3570" w:type="dxa"/>
            <w:gridSpan w:val="2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Итого</w:t>
            </w:r>
          </w:p>
        </w:tc>
        <w:tc>
          <w:tcPr>
            <w:tcW w:w="541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21</w:t>
            </w:r>
          </w:p>
        </w:tc>
        <w:tc>
          <w:tcPr>
            <w:tcW w:w="541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21</w:t>
            </w:r>
          </w:p>
        </w:tc>
        <w:tc>
          <w:tcPr>
            <w:tcW w:w="540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21</w:t>
            </w:r>
          </w:p>
        </w:tc>
        <w:tc>
          <w:tcPr>
            <w:tcW w:w="540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23</w:t>
            </w:r>
          </w:p>
        </w:tc>
        <w:tc>
          <w:tcPr>
            <w:tcW w:w="540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23</w:t>
            </w:r>
          </w:p>
        </w:tc>
        <w:tc>
          <w:tcPr>
            <w:tcW w:w="540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23</w:t>
            </w:r>
          </w:p>
        </w:tc>
        <w:tc>
          <w:tcPr>
            <w:tcW w:w="540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23</w:t>
            </w:r>
          </w:p>
        </w:tc>
        <w:tc>
          <w:tcPr>
            <w:tcW w:w="540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23</w:t>
            </w:r>
          </w:p>
        </w:tc>
        <w:tc>
          <w:tcPr>
            <w:tcW w:w="540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23</w:t>
            </w:r>
          </w:p>
        </w:tc>
        <w:tc>
          <w:tcPr>
            <w:tcW w:w="540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23</w:t>
            </w:r>
          </w:p>
        </w:tc>
        <w:tc>
          <w:tcPr>
            <w:tcW w:w="540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23</w:t>
            </w:r>
          </w:p>
        </w:tc>
        <w:tc>
          <w:tcPr>
            <w:tcW w:w="540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23</w:t>
            </w:r>
          </w:p>
        </w:tc>
      </w:tr>
      <w:tr w:rsidR="00DF67D8" w:rsidRPr="00E1043B" w:rsidTr="00E1043B">
        <w:tc>
          <w:tcPr>
            <w:tcW w:w="3570" w:type="dxa"/>
            <w:gridSpan w:val="2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ИТОГО недельная нагрузка</w:t>
            </w:r>
          </w:p>
        </w:tc>
        <w:tc>
          <w:tcPr>
            <w:tcW w:w="541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21</w:t>
            </w:r>
          </w:p>
        </w:tc>
        <w:tc>
          <w:tcPr>
            <w:tcW w:w="541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21</w:t>
            </w:r>
          </w:p>
        </w:tc>
        <w:tc>
          <w:tcPr>
            <w:tcW w:w="540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21</w:t>
            </w:r>
          </w:p>
        </w:tc>
        <w:tc>
          <w:tcPr>
            <w:tcW w:w="540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23</w:t>
            </w:r>
          </w:p>
        </w:tc>
        <w:tc>
          <w:tcPr>
            <w:tcW w:w="540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23</w:t>
            </w:r>
          </w:p>
        </w:tc>
        <w:tc>
          <w:tcPr>
            <w:tcW w:w="540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23</w:t>
            </w:r>
          </w:p>
        </w:tc>
        <w:tc>
          <w:tcPr>
            <w:tcW w:w="540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23</w:t>
            </w:r>
          </w:p>
        </w:tc>
        <w:tc>
          <w:tcPr>
            <w:tcW w:w="540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23</w:t>
            </w:r>
          </w:p>
        </w:tc>
        <w:tc>
          <w:tcPr>
            <w:tcW w:w="540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23</w:t>
            </w:r>
          </w:p>
        </w:tc>
        <w:tc>
          <w:tcPr>
            <w:tcW w:w="540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23</w:t>
            </w:r>
          </w:p>
        </w:tc>
        <w:tc>
          <w:tcPr>
            <w:tcW w:w="540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23</w:t>
            </w:r>
          </w:p>
        </w:tc>
        <w:tc>
          <w:tcPr>
            <w:tcW w:w="540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23</w:t>
            </w:r>
          </w:p>
        </w:tc>
      </w:tr>
      <w:tr w:rsidR="00DF67D8" w:rsidRPr="00E1043B" w:rsidTr="00E1043B">
        <w:tc>
          <w:tcPr>
            <w:tcW w:w="3570" w:type="dxa"/>
            <w:gridSpan w:val="2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Количество учебных недель</w:t>
            </w:r>
          </w:p>
        </w:tc>
        <w:tc>
          <w:tcPr>
            <w:tcW w:w="541" w:type="dxa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33</w:t>
            </w:r>
          </w:p>
        </w:tc>
        <w:tc>
          <w:tcPr>
            <w:tcW w:w="541" w:type="dxa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33</w:t>
            </w:r>
          </w:p>
        </w:tc>
        <w:tc>
          <w:tcPr>
            <w:tcW w:w="540" w:type="dxa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33</w:t>
            </w:r>
          </w:p>
        </w:tc>
        <w:tc>
          <w:tcPr>
            <w:tcW w:w="540" w:type="dxa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34</w:t>
            </w:r>
          </w:p>
        </w:tc>
        <w:tc>
          <w:tcPr>
            <w:tcW w:w="540" w:type="dxa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34</w:t>
            </w:r>
          </w:p>
        </w:tc>
        <w:tc>
          <w:tcPr>
            <w:tcW w:w="540" w:type="dxa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34</w:t>
            </w:r>
          </w:p>
        </w:tc>
        <w:tc>
          <w:tcPr>
            <w:tcW w:w="540" w:type="dxa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34</w:t>
            </w:r>
          </w:p>
        </w:tc>
        <w:tc>
          <w:tcPr>
            <w:tcW w:w="540" w:type="dxa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34</w:t>
            </w:r>
          </w:p>
        </w:tc>
        <w:tc>
          <w:tcPr>
            <w:tcW w:w="540" w:type="dxa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34</w:t>
            </w:r>
          </w:p>
        </w:tc>
        <w:tc>
          <w:tcPr>
            <w:tcW w:w="540" w:type="dxa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34</w:t>
            </w:r>
          </w:p>
        </w:tc>
        <w:tc>
          <w:tcPr>
            <w:tcW w:w="540" w:type="dxa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34</w:t>
            </w:r>
          </w:p>
        </w:tc>
        <w:tc>
          <w:tcPr>
            <w:tcW w:w="540" w:type="dxa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34</w:t>
            </w:r>
          </w:p>
        </w:tc>
      </w:tr>
      <w:tr w:rsidR="00DF67D8" w:rsidRPr="00E1043B" w:rsidTr="00E1043B">
        <w:tc>
          <w:tcPr>
            <w:tcW w:w="3570" w:type="dxa"/>
            <w:gridSpan w:val="2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Всего часов в год</w:t>
            </w:r>
          </w:p>
        </w:tc>
        <w:tc>
          <w:tcPr>
            <w:tcW w:w="541" w:type="dxa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693</w:t>
            </w:r>
          </w:p>
        </w:tc>
        <w:tc>
          <w:tcPr>
            <w:tcW w:w="541" w:type="dxa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693</w:t>
            </w:r>
          </w:p>
        </w:tc>
        <w:tc>
          <w:tcPr>
            <w:tcW w:w="540" w:type="dxa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693</w:t>
            </w:r>
          </w:p>
        </w:tc>
        <w:tc>
          <w:tcPr>
            <w:tcW w:w="540" w:type="dxa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782</w:t>
            </w:r>
          </w:p>
        </w:tc>
        <w:tc>
          <w:tcPr>
            <w:tcW w:w="540" w:type="dxa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782</w:t>
            </w:r>
          </w:p>
        </w:tc>
        <w:tc>
          <w:tcPr>
            <w:tcW w:w="540" w:type="dxa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782</w:t>
            </w:r>
          </w:p>
        </w:tc>
        <w:tc>
          <w:tcPr>
            <w:tcW w:w="540" w:type="dxa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782</w:t>
            </w:r>
          </w:p>
        </w:tc>
        <w:tc>
          <w:tcPr>
            <w:tcW w:w="540" w:type="dxa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782</w:t>
            </w:r>
          </w:p>
        </w:tc>
        <w:tc>
          <w:tcPr>
            <w:tcW w:w="540" w:type="dxa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782</w:t>
            </w:r>
          </w:p>
        </w:tc>
        <w:tc>
          <w:tcPr>
            <w:tcW w:w="540" w:type="dxa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782</w:t>
            </w:r>
          </w:p>
        </w:tc>
        <w:tc>
          <w:tcPr>
            <w:tcW w:w="540" w:type="dxa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782</w:t>
            </w:r>
          </w:p>
        </w:tc>
        <w:tc>
          <w:tcPr>
            <w:tcW w:w="540" w:type="dxa"/>
            <w:shd w:val="clear" w:color="auto" w:fill="FCE3FC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43B">
              <w:rPr>
                <w:rFonts w:ascii="Times New Roman" w:hAnsi="Times New Roman"/>
              </w:rPr>
              <w:t>782</w:t>
            </w:r>
          </w:p>
        </w:tc>
      </w:tr>
    </w:tbl>
    <w:p w:rsidR="00DF67D8" w:rsidRPr="00D319C9" w:rsidRDefault="00DF67D8" w:rsidP="00861505">
      <w:p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8"/>
          <w:szCs w:val="28"/>
        </w:rPr>
        <w:br w:type="page"/>
      </w:r>
    </w:p>
    <w:p w:rsidR="00DF67D8" w:rsidRPr="00D319C9" w:rsidRDefault="00DF67D8" w:rsidP="00870CF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В соответствии с письмом Минпросвещения от 21.12.2022 № ТВ-2859/03 муниципальное бюджетное общеобразовательное учреждение средняя общеобразовательная школа № 14 реализует третий час физической активности за счет часов спортивных секций и спортивных клубов в рамках внеурочной деятельности и дополнительного образования детей.</w:t>
      </w:r>
    </w:p>
    <w:p w:rsidR="00DF67D8" w:rsidRPr="00D319C9" w:rsidRDefault="00DF67D8" w:rsidP="00870CF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DF67D8" w:rsidRPr="00D319C9" w:rsidRDefault="00DF67D8" w:rsidP="00E74C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7D8" w:rsidRPr="00D319C9" w:rsidRDefault="00DF67D8" w:rsidP="00E74C2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319C9">
        <w:rPr>
          <w:rFonts w:ascii="Times New Roman" w:hAnsi="Times New Roman"/>
          <w:b/>
          <w:sz w:val="24"/>
          <w:szCs w:val="24"/>
        </w:rPr>
        <w:t>Внеурочная деятельность</w:t>
      </w:r>
    </w:p>
    <w:p w:rsidR="00DF67D8" w:rsidRPr="00D319C9" w:rsidRDefault="00DF67D8" w:rsidP="00E74C2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F67D8" w:rsidRPr="00D319C9" w:rsidRDefault="00DF67D8" w:rsidP="00E74C2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319C9">
        <w:rPr>
          <w:rFonts w:ascii="Times New Roman" w:hAnsi="Times New Roman"/>
          <w:bCs/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программы, определяющей цели, задачи, планируемые результаты, содержание и организацию образовательной деятельности и реализуется организацией, осуществляющей образовательную деятельность с соблюдением требований государственных санитарно-эпидемиологических правил и нормативов. В соответствии с методическим письмом Министерства образования и науки Российской Федерации от 18.08.2017 г. №09-1672 под внеурочной деятельностью понимается образовательная деятельность, направленная на достижение планируемых результатов освоения основных образовательных программ (предметных, метапредметных и личностных), осуществляемая в формах, отличных от урочной.</w:t>
      </w:r>
    </w:p>
    <w:p w:rsidR="00DF67D8" w:rsidRPr="00D319C9" w:rsidRDefault="00DF67D8" w:rsidP="00E74C26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для обучающихся 1-х классов составляет 165 часов в год, для 2-4 классов 198 часов в год для каждого класса, с учетом интересов обучающихся и возможностей общеобразовательной организации. 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 в неделю. </w:t>
      </w:r>
    </w:p>
    <w:p w:rsidR="00DF67D8" w:rsidRPr="00D319C9" w:rsidRDefault="00DF67D8" w:rsidP="00E74C2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19C9">
        <w:rPr>
          <w:rFonts w:ascii="Times New Roman" w:hAnsi="Times New Roman"/>
          <w:bCs/>
          <w:sz w:val="24"/>
          <w:szCs w:val="24"/>
        </w:rPr>
        <w:t>Цель внеурочной деятельности:</w:t>
      </w:r>
    </w:p>
    <w:p w:rsidR="00DF67D8" w:rsidRPr="00D319C9" w:rsidRDefault="00DF67D8" w:rsidP="00E74C2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319C9">
        <w:rPr>
          <w:rFonts w:ascii="Times New Roman" w:hAnsi="Times New Roman"/>
          <w:bCs/>
          <w:sz w:val="24"/>
          <w:szCs w:val="24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учебы время;</w:t>
      </w:r>
    </w:p>
    <w:p w:rsidR="00DF67D8" w:rsidRPr="00D319C9" w:rsidRDefault="00DF67D8" w:rsidP="00E74C2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319C9">
        <w:rPr>
          <w:rFonts w:ascii="Times New Roman" w:hAnsi="Times New Roman"/>
          <w:bCs/>
          <w:sz w:val="24"/>
          <w:szCs w:val="24"/>
        </w:rPr>
        <w:t>Создание воспитывающей среды, обеспечивающей развитие социальных, интеллектуальных умений и навыков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инициатив,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</w:p>
    <w:p w:rsidR="00DF67D8" w:rsidRPr="00D319C9" w:rsidRDefault="00DF67D8" w:rsidP="00E74C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319C9">
        <w:rPr>
          <w:rFonts w:ascii="Times New Roman" w:hAnsi="Times New Roman"/>
          <w:bCs/>
          <w:sz w:val="24"/>
          <w:szCs w:val="24"/>
        </w:rPr>
        <w:t>В целях реализации принципа формирования единого образовательного пространства на всех уровнях образования часы внеурочной деятельности реализуются через модель с преобладанием педагогической поддержки обучающихся. Организация направлений внеурочной деятельности осуществляется на основе оптимизации всех внутренних ресурсов школы и предполагает проведение занятий обучающихся по формированию функциональной грамотности, занятий обучающихся с педагогами, сопровождающими проектно-исследовательскую деятельность, профориентационные и другие занятия обучающихся.</w:t>
      </w:r>
    </w:p>
    <w:p w:rsidR="00DF67D8" w:rsidRPr="00D319C9" w:rsidRDefault="00DF67D8" w:rsidP="00E74C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319C9">
        <w:rPr>
          <w:rFonts w:ascii="Times New Roman" w:hAnsi="Times New Roman"/>
          <w:bCs/>
          <w:sz w:val="24"/>
          <w:szCs w:val="24"/>
        </w:rPr>
        <w:t xml:space="preserve">Содержание внеурочной деятельности опирается на содержание начального общего образования, интегрирует с ним, что позволяет сблизить процессы воспитания, обучения и развития. С целью обеспечения преемственности содержания образовательных программ начального  общего образования, часы внеурочной деятельности направлены на: </w:t>
      </w:r>
    </w:p>
    <w:tbl>
      <w:tblPr>
        <w:tblW w:w="0" w:type="auto"/>
        <w:tblLook w:val="00A0"/>
      </w:tblPr>
      <w:tblGrid>
        <w:gridCol w:w="9067"/>
      </w:tblGrid>
      <w:tr w:rsidR="00DF67D8" w:rsidRPr="00E1043B" w:rsidTr="00E1043B">
        <w:tc>
          <w:tcPr>
            <w:tcW w:w="9067" w:type="dxa"/>
          </w:tcPr>
          <w:p w:rsidR="00DF67D8" w:rsidRPr="00E1043B" w:rsidRDefault="00DF67D8" w:rsidP="00E104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E1043B">
              <w:rPr>
                <w:rFonts w:ascii="Times New Roman" w:hAnsi="Times New Roman"/>
                <w:bCs/>
                <w:iCs/>
                <w:color w:val="222222"/>
                <w:sz w:val="24"/>
                <w:szCs w:val="24"/>
                <w:shd w:val="clear" w:color="auto" w:fill="FFFFFF"/>
              </w:rPr>
              <w:t>Спортивно-оздоровительную деятельность</w:t>
            </w:r>
          </w:p>
          <w:p w:rsidR="00DF67D8" w:rsidRPr="00E1043B" w:rsidRDefault="00DF67D8" w:rsidP="00E104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E1043B">
              <w:rPr>
                <w:rFonts w:ascii="Times New Roman" w:hAnsi="Times New Roman"/>
                <w:bCs/>
                <w:iCs/>
                <w:color w:val="222222"/>
                <w:sz w:val="24"/>
                <w:szCs w:val="24"/>
                <w:shd w:val="clear" w:color="auto" w:fill="FFFFFF"/>
              </w:rPr>
              <w:t>Проектно-исследовательскую деятельность</w:t>
            </w:r>
            <w:r w:rsidRPr="00E1043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F67D8" w:rsidRPr="00E1043B" w:rsidTr="00E1043B">
        <w:tc>
          <w:tcPr>
            <w:tcW w:w="9067" w:type="dxa"/>
          </w:tcPr>
          <w:p w:rsidR="00DF67D8" w:rsidRPr="00E1043B" w:rsidRDefault="00DF67D8" w:rsidP="00E104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Коммуникативную деятельность</w:t>
            </w:r>
          </w:p>
        </w:tc>
      </w:tr>
      <w:tr w:rsidR="00DF67D8" w:rsidRPr="00E1043B" w:rsidTr="00E1043B">
        <w:tc>
          <w:tcPr>
            <w:tcW w:w="9067" w:type="dxa"/>
          </w:tcPr>
          <w:p w:rsidR="00DF67D8" w:rsidRPr="00E1043B" w:rsidRDefault="00DF67D8" w:rsidP="00E104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bCs/>
                <w:iCs/>
                <w:color w:val="222222"/>
                <w:sz w:val="24"/>
                <w:szCs w:val="24"/>
                <w:shd w:val="clear" w:color="auto" w:fill="FFFFFF"/>
              </w:rPr>
              <w:t>Художественно-эстетическую творческую деятельность</w:t>
            </w:r>
            <w:r w:rsidRPr="00E1043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F67D8" w:rsidRPr="00E1043B" w:rsidTr="00E1043B">
        <w:tc>
          <w:tcPr>
            <w:tcW w:w="9067" w:type="dxa"/>
          </w:tcPr>
          <w:p w:rsidR="00DF67D8" w:rsidRPr="00E1043B" w:rsidRDefault="00DF67D8" w:rsidP="00E104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bCs/>
                <w:iCs/>
                <w:color w:val="222222"/>
                <w:sz w:val="24"/>
                <w:szCs w:val="24"/>
                <w:shd w:val="clear" w:color="auto" w:fill="FFFFFF"/>
              </w:rPr>
              <w:t>Информационную культуру</w:t>
            </w:r>
          </w:p>
        </w:tc>
      </w:tr>
      <w:tr w:rsidR="00DF67D8" w:rsidRPr="00E1043B" w:rsidTr="00E1043B">
        <w:tc>
          <w:tcPr>
            <w:tcW w:w="9067" w:type="dxa"/>
          </w:tcPr>
          <w:p w:rsidR="00DF67D8" w:rsidRPr="00E1043B" w:rsidRDefault="00DF67D8" w:rsidP="00E104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bCs/>
                <w:iCs/>
                <w:color w:val="222222"/>
                <w:sz w:val="24"/>
                <w:szCs w:val="24"/>
                <w:shd w:val="clear" w:color="auto" w:fill="FFFFFF"/>
              </w:rPr>
              <w:t>Интеллектуальные марафоны</w:t>
            </w:r>
            <w:r w:rsidRPr="00E1043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F67D8" w:rsidRPr="00E1043B" w:rsidTr="00E1043B">
        <w:tc>
          <w:tcPr>
            <w:tcW w:w="9067" w:type="dxa"/>
          </w:tcPr>
          <w:p w:rsidR="00DF67D8" w:rsidRPr="00E1043B" w:rsidRDefault="00DF67D8" w:rsidP="00E104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1043B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Pr="00E1043B">
              <w:rPr>
                <w:rFonts w:ascii="Times New Roman" w:hAnsi="Times New Roman"/>
                <w:bCs/>
                <w:iCs/>
                <w:color w:val="222222"/>
                <w:sz w:val="24"/>
                <w:szCs w:val="24"/>
                <w:shd w:val="clear" w:color="auto" w:fill="FFFFFF"/>
              </w:rPr>
              <w:t>Учение с увлечением!</w:t>
            </w:r>
            <w:r w:rsidRPr="00E1043B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DF67D8" w:rsidRPr="00D319C9" w:rsidRDefault="00DF67D8" w:rsidP="00E74C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F67D8" w:rsidRPr="00D319C9" w:rsidRDefault="00DF67D8" w:rsidP="00E74C26">
      <w:pPr>
        <w:spacing w:after="0" w:line="240" w:lineRule="auto"/>
        <w:rPr>
          <w:rFonts w:ascii="Times New Roman" w:hAnsi="Times New Roman"/>
          <w:bCs/>
          <w:i/>
          <w:iCs/>
          <w:color w:val="222222"/>
          <w:sz w:val="24"/>
          <w:szCs w:val="24"/>
          <w:u w:val="single"/>
          <w:shd w:val="clear" w:color="auto" w:fill="FFFFFF"/>
        </w:rPr>
      </w:pPr>
      <w:r w:rsidRPr="00D319C9">
        <w:rPr>
          <w:rFonts w:ascii="Times New Roman" w:hAnsi="Times New Roman"/>
          <w:b/>
          <w:bCs/>
          <w:iCs/>
          <w:color w:val="222222"/>
          <w:sz w:val="24"/>
          <w:szCs w:val="24"/>
          <w:shd w:val="clear" w:color="auto" w:fill="FFFFFF"/>
        </w:rPr>
        <w:t>Спортивно-оздоровительная деятельность</w:t>
      </w:r>
      <w:r w:rsidRPr="00D319C9">
        <w:rPr>
          <w:rFonts w:ascii="Times New Roman" w:hAnsi="Times New Roman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r w:rsidRPr="00D319C9">
        <w:rPr>
          <w:rFonts w:ascii="Times New Roman" w:hAnsi="Times New Roman"/>
          <w:sz w:val="24"/>
          <w:szCs w:val="24"/>
          <w:lang w:eastAsia="ru-RU"/>
        </w:rPr>
        <w:t xml:space="preserve">реализуется в рамках курса </w:t>
      </w:r>
      <w:r w:rsidRPr="00D319C9">
        <w:rPr>
          <w:rFonts w:ascii="Times New Roman" w:hAnsi="Times New Roman"/>
          <w:i/>
          <w:sz w:val="24"/>
          <w:szCs w:val="24"/>
          <w:u w:val="single"/>
          <w:lang w:eastAsia="ru-RU"/>
        </w:rPr>
        <w:t>«Самбо» для 1-4 классов.</w:t>
      </w:r>
    </w:p>
    <w:p w:rsidR="00DF67D8" w:rsidRPr="00D319C9" w:rsidRDefault="00DF67D8" w:rsidP="00E74C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19C9">
        <w:rPr>
          <w:rFonts w:ascii="Times New Roman" w:hAnsi="Times New Roman"/>
          <w:sz w:val="24"/>
          <w:szCs w:val="24"/>
          <w:lang w:eastAsia="ru-RU"/>
        </w:rPr>
        <w:t xml:space="preserve">  Основная цель курса «Самбо» – </w:t>
      </w:r>
      <w:bookmarkStart w:id="1" w:name="_Hlk144435604"/>
      <w:r w:rsidRPr="00D319C9">
        <w:rPr>
          <w:rFonts w:ascii="Times New Roman" w:hAnsi="Times New Roman"/>
          <w:sz w:val="24"/>
          <w:szCs w:val="24"/>
          <w:lang w:eastAsia="ru-RU"/>
        </w:rPr>
        <w:t>формирование  у  обучающихся  знаний  и  навыков  здорового  образа  жизни;  обогащение  двигательного  опыта  физическими  упражнениями  с  общеразвивающей  и  прикладной  направленностью</w:t>
      </w:r>
    </w:p>
    <w:p w:rsidR="00DF67D8" w:rsidRPr="00D319C9" w:rsidRDefault="00DF67D8" w:rsidP="00E74C26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  <w:lang w:eastAsia="ru-RU"/>
        </w:rPr>
        <w:t xml:space="preserve">  Основными задачами являются:</w:t>
      </w:r>
      <w:bookmarkEnd w:id="1"/>
      <w:r w:rsidRPr="00D319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всестороннее гармоничное развитие обучающихся, увеличение объема их двигательной активности, формирование жизненно важных навыков самостраховки, самозащиты и умения применять их в различных жизненных ситуациях, выявление, развитие и поддержка одаренных детей в области спорта, в частности самбо.</w:t>
      </w:r>
    </w:p>
    <w:p w:rsidR="00DF67D8" w:rsidRPr="00D319C9" w:rsidRDefault="00DF67D8" w:rsidP="00E74C26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pacing w:val="-1"/>
          <w:sz w:val="24"/>
          <w:szCs w:val="24"/>
        </w:rPr>
        <w:t xml:space="preserve">   Планируемые</w:t>
      </w:r>
      <w:r w:rsidRPr="00D319C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результаты курса: воспитание ценностного отношения к собственному здоровью, формирование культуры поведения в окружающей среде, формирование умения оценивать последствия своей деятельности, знания о здоровом образе жизни, его связи с укреплением здоровья и профилактикой вредных привычек.</w:t>
      </w:r>
    </w:p>
    <w:p w:rsidR="00DF67D8" w:rsidRPr="00D319C9" w:rsidRDefault="00DF67D8" w:rsidP="00E74C26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19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F67D8" w:rsidRPr="00D319C9" w:rsidRDefault="00DF67D8" w:rsidP="00E74C2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  <w:r w:rsidRPr="00D319C9">
        <w:rPr>
          <w:rFonts w:ascii="Times New Roman" w:hAnsi="Times New Roman"/>
          <w:b/>
          <w:bCs/>
          <w:iCs/>
          <w:color w:val="222222"/>
          <w:sz w:val="24"/>
          <w:szCs w:val="24"/>
          <w:shd w:val="clear" w:color="auto" w:fill="FFFFFF"/>
        </w:rPr>
        <w:t>Проектно-исследовательская деятельность</w:t>
      </w:r>
      <w:r w:rsidRPr="00D319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D319C9">
        <w:rPr>
          <w:rFonts w:ascii="Times New Roman" w:hAnsi="Times New Roman"/>
          <w:bCs/>
          <w:sz w:val="24"/>
          <w:szCs w:val="24"/>
          <w:lang w:eastAsia="ru-RU"/>
        </w:rPr>
        <w:t>реализуется в рамках курса «</w:t>
      </w:r>
      <w:r w:rsidRPr="00D319C9"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  <w:t>Дорога открытий (проектная деятельность)» для 1-4 классов.</w:t>
      </w:r>
    </w:p>
    <w:p w:rsidR="00DF67D8" w:rsidRPr="00D319C9" w:rsidRDefault="00DF67D8" w:rsidP="00E74C2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19C9">
        <w:rPr>
          <w:rFonts w:ascii="Times New Roman" w:hAnsi="Times New Roman"/>
          <w:bCs/>
          <w:sz w:val="24"/>
          <w:szCs w:val="24"/>
          <w:lang w:eastAsia="ru-RU"/>
        </w:rPr>
        <w:t xml:space="preserve">   Основной целью курса «Дорога открытий (проектная деятельность)» является удовлетворение интересов и потребностей обучающихся в творческом развитии, а также создание условий для формирования у учащихся функционального навыка исследования как универсального способа освоения действительности.</w:t>
      </w:r>
    </w:p>
    <w:p w:rsidR="00DF67D8" w:rsidRPr="00D319C9" w:rsidRDefault="00DF67D8" w:rsidP="00E74C2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19C9">
        <w:rPr>
          <w:rFonts w:ascii="Times New Roman" w:hAnsi="Times New Roman"/>
          <w:bCs/>
          <w:sz w:val="24"/>
          <w:szCs w:val="24"/>
          <w:lang w:eastAsia="ru-RU"/>
        </w:rPr>
        <w:t xml:space="preserve">   Основными задачами являются: раскрытие творческих способностей школьников; активизация личностной позиции учащегося в образовательном процессе на основе приобретения субъективно новых знаний; формирование умения находить нестандартные решения возникающих проблем; развитие творческой личности, ее самоопределение и самореализация.</w:t>
      </w:r>
    </w:p>
    <w:p w:rsidR="00DF67D8" w:rsidRPr="00D319C9" w:rsidRDefault="00DF67D8" w:rsidP="00E74C2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F67D8" w:rsidRPr="00D319C9" w:rsidRDefault="00DF67D8" w:rsidP="00E74C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19C9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Коммуникативная деятельность</w:t>
      </w:r>
      <w:r w:rsidRPr="00D319C9">
        <w:rPr>
          <w:rFonts w:ascii="Times New Roman" w:hAnsi="Times New Roman"/>
          <w:sz w:val="24"/>
          <w:szCs w:val="24"/>
          <w:lang w:eastAsia="ru-RU"/>
        </w:rPr>
        <w:t xml:space="preserve"> реализуется в рамках курсов:</w:t>
      </w:r>
    </w:p>
    <w:p w:rsidR="00DF67D8" w:rsidRPr="00D319C9" w:rsidRDefault="00DF67D8" w:rsidP="00E74C2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D319C9">
        <w:rPr>
          <w:rFonts w:ascii="Times New Roman" w:hAnsi="Times New Roman"/>
          <w:i/>
          <w:sz w:val="24"/>
          <w:szCs w:val="24"/>
          <w:u w:val="single"/>
          <w:lang w:eastAsia="ru-RU"/>
        </w:rPr>
        <w:t>«Разговоры о важном» для 1-4 классов.</w:t>
      </w:r>
    </w:p>
    <w:p w:rsidR="00DF67D8" w:rsidRPr="00D319C9" w:rsidRDefault="00DF67D8" w:rsidP="00E74C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19C9">
        <w:rPr>
          <w:rFonts w:ascii="Times New Roman" w:hAnsi="Times New Roman"/>
          <w:sz w:val="24"/>
          <w:szCs w:val="24"/>
          <w:lang w:eastAsia="ru-RU"/>
        </w:rPr>
        <w:t xml:space="preserve">Целью курса «Разговоры о важном» является создание условий для развития ценностного отношения обучающихся к своей Родине </w:t>
      </w:r>
      <w:bookmarkStart w:id="2" w:name="_Hlk144434098"/>
      <w:r w:rsidRPr="00D319C9">
        <w:rPr>
          <w:rFonts w:ascii="Times New Roman" w:hAnsi="Times New Roman"/>
          <w:sz w:val="24"/>
          <w:szCs w:val="24"/>
          <w:lang w:eastAsia="ru-RU"/>
        </w:rPr>
        <w:t>–</w:t>
      </w:r>
      <w:bookmarkEnd w:id="2"/>
      <w:r w:rsidRPr="00D319C9">
        <w:rPr>
          <w:rFonts w:ascii="Times New Roman" w:hAnsi="Times New Roman"/>
          <w:sz w:val="24"/>
          <w:szCs w:val="24"/>
          <w:lang w:eastAsia="ru-RU"/>
        </w:rPr>
        <w:t xml:space="preserve"> России, населяющим ее людям, ее уникальной истории, богатой природе и великой культуре.</w:t>
      </w:r>
    </w:p>
    <w:p w:rsidR="00DF67D8" w:rsidRPr="00D319C9" w:rsidRDefault="00DF67D8" w:rsidP="00E74C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19C9">
        <w:rPr>
          <w:rFonts w:ascii="Times New Roman" w:hAnsi="Times New Roman"/>
          <w:sz w:val="24"/>
          <w:szCs w:val="24"/>
          <w:lang w:eastAsia="ru-RU"/>
        </w:rPr>
        <w:t>Основными задачами являются: формирование осознанного отношения к Отечеству, его прошлому, настоящему и будущему на основе исторических ценностей и роли России в судьбах мира; развитие гражданственности и национального самосознания учащихся; создание условий для реализации каждым учащимся собственной гражданской позиции.</w:t>
      </w:r>
    </w:p>
    <w:p w:rsidR="00DF67D8" w:rsidRPr="00D319C9" w:rsidRDefault="00DF67D8" w:rsidP="00E74C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19C9">
        <w:rPr>
          <w:rFonts w:ascii="Times New Roman" w:hAnsi="Times New Roman"/>
          <w:sz w:val="24"/>
          <w:szCs w:val="24"/>
          <w:lang w:eastAsia="ru-RU"/>
        </w:rPr>
        <w:t>Основной формат внеурочных занятий «Разговоры о важном»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DF67D8" w:rsidRPr="00D319C9" w:rsidRDefault="00DF67D8" w:rsidP="00E74C26">
      <w:pPr>
        <w:widowControl w:val="0"/>
        <w:tabs>
          <w:tab w:val="left" w:pos="4225"/>
        </w:tabs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pacing w:val="-1"/>
          <w:sz w:val="24"/>
          <w:szCs w:val="24"/>
        </w:rPr>
        <w:t>Планируемые</w:t>
      </w:r>
      <w:r w:rsidRPr="00D319C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результаты курса:</w:t>
      </w:r>
      <w:r w:rsidRPr="00D319C9">
        <w:rPr>
          <w:rFonts w:ascii="Times New Roman" w:hAnsi="Times New Roman"/>
          <w:b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желание заботиться о своем здоровье, выбирать полезные продукты для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ежедневного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рациона,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активно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заниматься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спортом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и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физической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активностью</w:t>
      </w:r>
      <w:bookmarkStart w:id="3" w:name="–_умение_готовить_несложные_блюда,_испол"/>
      <w:bookmarkEnd w:id="3"/>
      <w:r w:rsidRPr="00D319C9">
        <w:rPr>
          <w:rFonts w:ascii="Times New Roman" w:hAnsi="Times New Roman"/>
          <w:sz w:val="24"/>
          <w:szCs w:val="24"/>
        </w:rPr>
        <w:t>, умение готовить несложные блюда, используя рецепты, соблюдать правила</w:t>
      </w:r>
      <w:r w:rsidRPr="00D319C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гигиены и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технику</w:t>
      </w:r>
      <w:r w:rsidRPr="00D319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безопасности.</w:t>
      </w:r>
      <w:bookmarkStart w:id="4" w:name="–_бережно_относиться_к_природным_ресурса"/>
      <w:bookmarkEnd w:id="4"/>
    </w:p>
    <w:p w:rsidR="00DF67D8" w:rsidRPr="00D319C9" w:rsidRDefault="00DF67D8" w:rsidP="00E74C2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  <w:r w:rsidRPr="00D319C9">
        <w:rPr>
          <w:rFonts w:ascii="Times New Roman" w:hAnsi="Times New Roman"/>
          <w:i/>
          <w:sz w:val="24"/>
          <w:szCs w:val="24"/>
          <w:u w:val="single"/>
        </w:rPr>
        <w:t>Курса «Орлята</w:t>
      </w:r>
      <w:r w:rsidRPr="00D319C9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Pr="00D319C9">
        <w:rPr>
          <w:rFonts w:ascii="Times New Roman" w:hAnsi="Times New Roman"/>
          <w:i/>
          <w:sz w:val="24"/>
          <w:szCs w:val="24"/>
          <w:u w:val="single"/>
        </w:rPr>
        <w:t>России»</w:t>
      </w:r>
      <w:r w:rsidRPr="00D319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для 1-4 классов.</w:t>
      </w:r>
    </w:p>
    <w:p w:rsidR="00DF67D8" w:rsidRPr="00D319C9" w:rsidRDefault="00DF67D8" w:rsidP="00E7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i/>
          <w:sz w:val="24"/>
          <w:szCs w:val="24"/>
        </w:rPr>
        <w:t xml:space="preserve">  Задачи</w:t>
      </w:r>
      <w:r w:rsidRPr="00D319C9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D319C9">
        <w:rPr>
          <w:rFonts w:ascii="Times New Roman" w:hAnsi="Times New Roman"/>
          <w:i/>
          <w:sz w:val="24"/>
          <w:szCs w:val="24"/>
        </w:rPr>
        <w:t>курса</w:t>
      </w:r>
      <w:r w:rsidRPr="00D319C9">
        <w:rPr>
          <w:rFonts w:ascii="Times New Roman" w:hAnsi="Times New Roman"/>
          <w:sz w:val="24"/>
          <w:szCs w:val="24"/>
        </w:rPr>
        <w:t xml:space="preserve"> воспитывать любовь и уважение к своей семье, своему народу, малой Родине,</w:t>
      </w:r>
      <w:r w:rsidRPr="00D319C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общности</w:t>
      </w:r>
      <w:r w:rsidRPr="00D319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граждан</w:t>
      </w:r>
      <w:r w:rsidRPr="00D319C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нашей</w:t>
      </w:r>
      <w:r w:rsidRPr="00D319C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страны,</w:t>
      </w:r>
      <w:r w:rsidRPr="00D319C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России, уважение к духовно-нравственной культуре своей семьи, своего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народа,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семейным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ценности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учётом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национальной,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религиозной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принадлежности, воспитывать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уважение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к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труду,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людям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труда.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Формировать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значимость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и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потребность</w:t>
      </w:r>
      <w:r w:rsidRPr="00D319C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в</w:t>
      </w:r>
      <w:r w:rsidRPr="00D319C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безвозмездной</w:t>
      </w:r>
      <w:r w:rsidRPr="00D319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деятельности</w:t>
      </w:r>
      <w:r w:rsidRPr="00D319C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ради</w:t>
      </w:r>
      <w:r w:rsidRPr="00D319C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других</w:t>
      </w:r>
      <w:r w:rsidRPr="00D319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людей, формировать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ценностное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отношение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к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знаниям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через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интеллектуальную,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поисковую</w:t>
      </w:r>
      <w:r w:rsidRPr="00D319C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и</w:t>
      </w:r>
      <w:r w:rsidRPr="00D319C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исследовательскую</w:t>
      </w:r>
      <w:r w:rsidRPr="00D319C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деятельность.</w:t>
      </w:r>
    </w:p>
    <w:p w:rsidR="00DF67D8" w:rsidRPr="00D319C9" w:rsidRDefault="00DF67D8" w:rsidP="00E74C26">
      <w:pPr>
        <w:widowControl w:val="0"/>
        <w:tabs>
          <w:tab w:val="left" w:pos="182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pacing w:val="-2"/>
          <w:sz w:val="24"/>
          <w:szCs w:val="24"/>
        </w:rPr>
      </w:pPr>
      <w:r w:rsidRPr="00D319C9">
        <w:rPr>
          <w:rFonts w:ascii="Times New Roman" w:hAnsi="Times New Roman"/>
          <w:bCs/>
          <w:sz w:val="24"/>
          <w:szCs w:val="24"/>
        </w:rPr>
        <w:t xml:space="preserve">     Планируемые результаты освоения курса:</w:t>
      </w:r>
      <w:r w:rsidRPr="00D319C9">
        <w:rPr>
          <w:rFonts w:ascii="Times New Roman" w:hAnsi="Times New Roman"/>
          <w:sz w:val="24"/>
          <w:szCs w:val="24"/>
        </w:rPr>
        <w:t xml:space="preserve"> умение</w:t>
      </w:r>
      <w:r w:rsidRPr="00D319C9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оценивать</w:t>
      </w:r>
      <w:r w:rsidRPr="00D319C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свои</w:t>
      </w:r>
      <w:r w:rsidRPr="00D319C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поступки</w:t>
      </w:r>
      <w:r w:rsidRPr="00D319C9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и</w:t>
      </w:r>
      <w:r w:rsidRPr="00D319C9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действия,</w:t>
      </w:r>
      <w:r w:rsidRPr="00D319C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свои</w:t>
      </w:r>
      <w:r w:rsidRPr="00D319C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возможности</w:t>
      </w:r>
      <w:r w:rsidRPr="00D319C9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 xml:space="preserve">способствовать </w:t>
      </w:r>
      <w:r w:rsidRPr="00D319C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проявлению</w:t>
      </w:r>
      <w:r w:rsidRPr="00D319C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самостоятельности,</w:t>
      </w:r>
      <w:r w:rsidRPr="00D319C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инициативности,</w:t>
      </w:r>
      <w:r w:rsidRPr="00D319C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организованности, планировать</w:t>
      </w:r>
      <w:r w:rsidRPr="00D319C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этапы</w:t>
      </w:r>
      <w:r w:rsidRPr="00D319C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предстоящей</w:t>
      </w:r>
      <w:r w:rsidRPr="00D319C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работы,</w:t>
      </w:r>
      <w:r w:rsidRPr="00D319C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определять</w:t>
      </w:r>
      <w:r w:rsidRPr="00D319C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последовательность</w:t>
      </w:r>
      <w:r w:rsidRPr="00D319C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действий,</w:t>
      </w:r>
      <w:r w:rsidRPr="00D319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объективно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оценивать</w:t>
      </w:r>
      <w:r w:rsidRPr="00D319C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их;</w:t>
      </w:r>
      <w:r w:rsidRPr="00D319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проявлять</w:t>
      </w:r>
      <w:r w:rsidRPr="00D319C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готовность</w:t>
      </w:r>
      <w:r w:rsidRPr="00D319C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изменять</w:t>
      </w:r>
      <w:r w:rsidRPr="00D319C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себя, умение</w:t>
      </w:r>
      <w:r w:rsidRPr="00D319C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принимать</w:t>
      </w:r>
      <w:r w:rsidRPr="00D319C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и</w:t>
      </w:r>
      <w:r w:rsidRPr="00D319C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сохранять</w:t>
      </w:r>
      <w:r w:rsidRPr="00D319C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поставленную</w:t>
      </w:r>
      <w:r w:rsidRPr="00D319C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задачу,</w:t>
      </w:r>
      <w:r w:rsidRPr="00D319C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осуществлять</w:t>
      </w:r>
      <w:r w:rsidRPr="00D319C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поиск</w:t>
      </w:r>
      <w:r w:rsidRPr="00D319C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средств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её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достижения,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самостоятельно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формулировать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цель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после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предварительного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обсуждения,</w:t>
      </w:r>
      <w:r w:rsidRPr="00D319C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планировать</w:t>
      </w:r>
      <w:r w:rsidRPr="00D319C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свои</w:t>
      </w:r>
      <w:r w:rsidRPr="00D319C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действия</w:t>
      </w:r>
      <w:r w:rsidRPr="00D319C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в</w:t>
      </w:r>
      <w:r w:rsidRPr="00D319C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соответствии</w:t>
      </w:r>
      <w:r w:rsidRPr="00D319C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</w:t>
      </w:r>
      <w:r w:rsidRPr="00D319C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поставленной</w:t>
      </w:r>
      <w:r w:rsidRPr="00D319C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задачей,</w:t>
      </w:r>
      <w:r w:rsidRPr="00D319C9">
        <w:rPr>
          <w:rFonts w:ascii="Times New Roman" w:hAnsi="Times New Roman"/>
          <w:spacing w:val="18"/>
          <w:position w:val="-5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формирование</w:t>
      </w:r>
      <w:r w:rsidRPr="00D319C9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умения</w:t>
      </w:r>
      <w:r w:rsidRPr="00D319C9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оценивать</w:t>
      </w:r>
      <w:r w:rsidRPr="00D319C9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свои</w:t>
      </w:r>
      <w:r w:rsidRPr="00D319C9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поступки</w:t>
      </w:r>
      <w:r w:rsidRPr="00D319C9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и</w:t>
      </w:r>
      <w:r w:rsidRPr="00D319C9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действия,</w:t>
      </w:r>
      <w:r w:rsidRPr="00D319C9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свои</w:t>
      </w:r>
      <w:r w:rsidRPr="00D319C9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возможности, формирование</w:t>
      </w:r>
      <w:r w:rsidRPr="00D319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умения</w:t>
      </w:r>
      <w:r w:rsidRPr="00D319C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применять</w:t>
      </w:r>
      <w:r w:rsidRPr="00D319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свои</w:t>
      </w:r>
      <w:r w:rsidRPr="00D319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знания</w:t>
      </w:r>
      <w:r w:rsidRPr="00D319C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в</w:t>
      </w:r>
      <w:r w:rsidRPr="00D319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практической</w:t>
      </w:r>
      <w:r w:rsidRPr="00D319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деятельности.</w:t>
      </w:r>
    </w:p>
    <w:p w:rsidR="00DF67D8" w:rsidRPr="00D319C9" w:rsidRDefault="00DF67D8" w:rsidP="00E74C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67D8" w:rsidRPr="00D319C9" w:rsidRDefault="00DF67D8" w:rsidP="00E74C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19C9">
        <w:rPr>
          <w:rFonts w:ascii="Times New Roman" w:hAnsi="Times New Roman"/>
          <w:b/>
          <w:bCs/>
          <w:iCs/>
          <w:color w:val="222222"/>
          <w:sz w:val="24"/>
          <w:szCs w:val="24"/>
          <w:shd w:val="clear" w:color="auto" w:fill="FFFFFF"/>
        </w:rPr>
        <w:t xml:space="preserve">         Художественно-эстетическая творческую деятельность</w:t>
      </w:r>
      <w:r w:rsidRPr="00D319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D319C9">
        <w:rPr>
          <w:rFonts w:ascii="Times New Roman" w:hAnsi="Times New Roman"/>
          <w:sz w:val="24"/>
          <w:szCs w:val="24"/>
          <w:lang w:eastAsia="ru-RU"/>
        </w:rPr>
        <w:t xml:space="preserve">реализуется в рамках курса </w:t>
      </w:r>
      <w:r w:rsidRPr="00D319C9">
        <w:rPr>
          <w:rFonts w:ascii="Times New Roman" w:hAnsi="Times New Roman"/>
          <w:sz w:val="24"/>
          <w:szCs w:val="24"/>
          <w:u w:val="single"/>
          <w:lang w:eastAsia="ru-RU"/>
        </w:rPr>
        <w:t>«Словесное творчество»</w:t>
      </w:r>
      <w:r w:rsidRPr="00D319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для 1-4 классов.</w:t>
      </w:r>
    </w:p>
    <w:p w:rsidR="00DF67D8" w:rsidRPr="00D319C9" w:rsidRDefault="00DF67D8" w:rsidP="00E74C26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i/>
          <w:sz w:val="24"/>
          <w:szCs w:val="24"/>
        </w:rPr>
        <w:t>Цель курса</w:t>
      </w:r>
      <w:r w:rsidRPr="00D319C9">
        <w:rPr>
          <w:rFonts w:ascii="Times New Roman" w:hAnsi="Times New Roman"/>
          <w:sz w:val="24"/>
          <w:szCs w:val="24"/>
        </w:rPr>
        <w:t>: обеспечить условия для формирования словесного творчества младшего школьника, осознания творческого акта как сочинительства текста собственного замысла.</w:t>
      </w:r>
    </w:p>
    <w:p w:rsidR="00DF67D8" w:rsidRPr="00D319C9" w:rsidRDefault="00DF67D8" w:rsidP="00E7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i/>
          <w:sz w:val="24"/>
          <w:szCs w:val="24"/>
        </w:rPr>
        <w:t>Задачи курса</w:t>
      </w:r>
      <w:r w:rsidRPr="00D319C9">
        <w:rPr>
          <w:rFonts w:ascii="Times New Roman" w:hAnsi="Times New Roman"/>
          <w:sz w:val="24"/>
          <w:szCs w:val="24"/>
        </w:rPr>
        <w:t>:</w:t>
      </w:r>
    </w:p>
    <w:p w:rsidR="00DF67D8" w:rsidRPr="00D319C9" w:rsidRDefault="00DF67D8" w:rsidP="00E74C26">
      <w:pPr>
        <w:widowControl w:val="0"/>
        <w:numPr>
          <w:ilvl w:val="0"/>
          <w:numId w:val="10"/>
        </w:numPr>
        <w:tabs>
          <w:tab w:val="num" w:pos="426"/>
          <w:tab w:val="left" w:pos="1154"/>
        </w:tabs>
        <w:autoSpaceDE w:val="0"/>
        <w:autoSpaceDN w:val="0"/>
        <w:spacing w:after="0" w:line="240" w:lineRule="auto"/>
        <w:ind w:left="426" w:right="135" w:hanging="284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>становление последовательных действий сочинительства: определение замысла, отбор персонажей, построение композиции, выбор художественных средств;</w:t>
      </w:r>
    </w:p>
    <w:p w:rsidR="00DF67D8" w:rsidRPr="00D319C9" w:rsidRDefault="00DF67D8" w:rsidP="00E74C26">
      <w:pPr>
        <w:widowControl w:val="0"/>
        <w:numPr>
          <w:ilvl w:val="0"/>
          <w:numId w:val="10"/>
        </w:numPr>
        <w:tabs>
          <w:tab w:val="num" w:pos="426"/>
          <w:tab w:val="left" w:pos="1154"/>
        </w:tabs>
        <w:autoSpaceDE w:val="0"/>
        <w:autoSpaceDN w:val="0"/>
        <w:spacing w:after="0" w:line="240" w:lineRule="auto"/>
        <w:ind w:left="426" w:right="133" w:hanging="284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>формирование умений младшего школьника выполнять разные роли в процессе сочинительства: слушатель, читатель, редактор, интерпретатор, автор;</w:t>
      </w:r>
    </w:p>
    <w:p w:rsidR="00DF67D8" w:rsidRPr="00D319C9" w:rsidRDefault="00DF67D8" w:rsidP="00E74C26">
      <w:pPr>
        <w:widowControl w:val="0"/>
        <w:numPr>
          <w:ilvl w:val="0"/>
          <w:numId w:val="10"/>
        </w:numPr>
        <w:tabs>
          <w:tab w:val="num" w:pos="426"/>
          <w:tab w:val="left" w:pos="1154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>развитие интереса к словесному творчеству.</w:t>
      </w:r>
    </w:p>
    <w:p w:rsidR="00DF67D8" w:rsidRPr="00D319C9" w:rsidRDefault="00DF67D8" w:rsidP="00E74C26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bCs/>
          <w:sz w:val="24"/>
          <w:szCs w:val="24"/>
        </w:rPr>
        <w:t>Планируемые результаты освоения курса:</w:t>
      </w:r>
      <w:r w:rsidRPr="00D319C9">
        <w:rPr>
          <w:rFonts w:ascii="Times New Roman" w:hAnsi="Times New Roman"/>
          <w:sz w:val="24"/>
          <w:szCs w:val="24"/>
        </w:rPr>
        <w:t xml:space="preserve">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F67D8" w:rsidRPr="00D319C9" w:rsidRDefault="00DF67D8" w:rsidP="00E74C26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DF67D8" w:rsidRPr="00D319C9" w:rsidRDefault="00DF67D8" w:rsidP="00E74C26">
      <w:pPr>
        <w:spacing w:after="0" w:line="240" w:lineRule="auto"/>
        <w:jc w:val="both"/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</w:pPr>
      <w:r w:rsidRPr="00D319C9">
        <w:rPr>
          <w:rFonts w:ascii="Times New Roman" w:hAnsi="Times New Roman"/>
          <w:b/>
          <w:bCs/>
          <w:iCs/>
          <w:color w:val="222222"/>
          <w:sz w:val="24"/>
          <w:szCs w:val="24"/>
          <w:shd w:val="clear" w:color="auto" w:fill="FFFFFF"/>
        </w:rPr>
        <w:t>Информационную культуру</w:t>
      </w:r>
      <w:r w:rsidRPr="00D319C9">
        <w:rPr>
          <w:rFonts w:ascii="Times New Roman" w:hAnsi="Times New Roman"/>
          <w:b/>
          <w:sz w:val="24"/>
          <w:szCs w:val="24"/>
          <w:lang w:eastAsia="ru-RU"/>
        </w:rPr>
        <w:t xml:space="preserve"> реализуется</w:t>
      </w:r>
      <w:r w:rsidRPr="00D319C9">
        <w:rPr>
          <w:rFonts w:ascii="Times New Roman" w:hAnsi="Times New Roman"/>
          <w:sz w:val="24"/>
          <w:szCs w:val="24"/>
          <w:lang w:eastAsia="ru-RU"/>
        </w:rPr>
        <w:t xml:space="preserve"> в рамках курса </w:t>
      </w:r>
      <w:r w:rsidRPr="00D319C9">
        <w:rPr>
          <w:rFonts w:ascii="Times New Roman" w:hAnsi="Times New Roman"/>
          <w:i/>
          <w:sz w:val="24"/>
          <w:szCs w:val="24"/>
          <w:lang w:eastAsia="ru-RU"/>
        </w:rPr>
        <w:t>«</w:t>
      </w:r>
      <w:r w:rsidRPr="00D319C9">
        <w:rPr>
          <w:rFonts w:ascii="Times New Roman" w:hAnsi="Times New Roman"/>
          <w:i/>
          <w:sz w:val="24"/>
          <w:szCs w:val="24"/>
        </w:rPr>
        <w:t>Моя</w:t>
      </w:r>
      <w:r w:rsidRPr="00D319C9">
        <w:rPr>
          <w:rFonts w:ascii="Times New Roman" w:hAnsi="Times New Roman"/>
          <w:i/>
          <w:spacing w:val="27"/>
          <w:sz w:val="24"/>
          <w:szCs w:val="24"/>
        </w:rPr>
        <w:t xml:space="preserve"> </w:t>
      </w:r>
      <w:r w:rsidRPr="00D319C9">
        <w:rPr>
          <w:rFonts w:ascii="Times New Roman" w:hAnsi="Times New Roman"/>
          <w:i/>
          <w:sz w:val="24"/>
          <w:szCs w:val="24"/>
        </w:rPr>
        <w:t>информационная</w:t>
      </w:r>
      <w:r w:rsidRPr="00D319C9">
        <w:rPr>
          <w:rFonts w:ascii="Times New Roman" w:hAnsi="Times New Roman"/>
          <w:i/>
          <w:spacing w:val="26"/>
          <w:sz w:val="24"/>
          <w:szCs w:val="24"/>
        </w:rPr>
        <w:t xml:space="preserve"> </w:t>
      </w:r>
      <w:r w:rsidRPr="00D319C9">
        <w:rPr>
          <w:rFonts w:ascii="Times New Roman" w:hAnsi="Times New Roman"/>
          <w:i/>
          <w:sz w:val="24"/>
          <w:szCs w:val="24"/>
        </w:rPr>
        <w:t>культура»</w:t>
      </w:r>
      <w:r w:rsidRPr="00D319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для 1-4 классов.</w:t>
      </w:r>
    </w:p>
    <w:p w:rsidR="00DF67D8" w:rsidRPr="00D319C9" w:rsidRDefault="00DF67D8" w:rsidP="00E7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 xml:space="preserve">  Суть программы формирования информационной культуры личности сводится к утверждению тезиса о том, что массовое повышение уровня информационной культуры</w:t>
      </w:r>
    </w:p>
    <w:p w:rsidR="00DF67D8" w:rsidRPr="00D319C9" w:rsidRDefault="00DF67D8" w:rsidP="00E74C26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>Цель</w:t>
      </w:r>
      <w:r w:rsidRPr="00D319C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программы:</w:t>
      </w:r>
      <w:r w:rsidRPr="00D319C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облегчить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положение учащегося</w:t>
      </w:r>
      <w:r w:rsidRPr="00D319C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как потребителя</w:t>
      </w:r>
      <w:r w:rsidRPr="00D319C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информации</w:t>
      </w:r>
      <w:r w:rsidRPr="00D319C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в</w:t>
      </w:r>
      <w:r w:rsidRPr="00D319C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условиях современного «информационного</w:t>
      </w:r>
      <w:r w:rsidRPr="00D319C9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взрыва»,</w:t>
      </w:r>
      <w:r w:rsidRPr="00D319C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научить</w:t>
      </w:r>
      <w:r w:rsidRPr="00D319C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его</w:t>
      </w:r>
      <w:r w:rsidRPr="00D319C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рациональным</w:t>
      </w:r>
      <w:r w:rsidRPr="00D319C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приёмам</w:t>
      </w:r>
      <w:r w:rsidRPr="00D319C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поиска,</w:t>
      </w:r>
      <w:r w:rsidRPr="00D319C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анализа</w:t>
      </w:r>
      <w:r w:rsidRPr="00D319C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и</w:t>
      </w:r>
      <w:r w:rsidRPr="00D319C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синтеза</w:t>
      </w:r>
      <w:r w:rsidRPr="00D319C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информации,</w:t>
      </w:r>
      <w:r w:rsidRPr="00D319C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вооружить</w:t>
      </w:r>
      <w:r w:rsidRPr="00D319C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методикой «информационного</w:t>
      </w:r>
      <w:r w:rsidRPr="00D319C9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самообслуживания»,</w:t>
      </w:r>
      <w:r w:rsidRPr="00D319C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обеспечить</w:t>
      </w:r>
      <w:r w:rsidRPr="00D319C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его</w:t>
      </w:r>
      <w:r w:rsidRPr="00D319C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информационную</w:t>
      </w:r>
      <w:r w:rsidRPr="00D319C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безопасность,</w:t>
      </w:r>
      <w:r w:rsidRPr="00D319C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сформировать</w:t>
      </w:r>
      <w:r w:rsidRPr="00D319C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информационные</w:t>
      </w:r>
      <w:r w:rsidRPr="00D319C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качества.</w:t>
      </w:r>
    </w:p>
    <w:p w:rsidR="00DF67D8" w:rsidRPr="00D319C9" w:rsidRDefault="00DF67D8" w:rsidP="00E74C26">
      <w:pPr>
        <w:spacing w:after="0" w:line="240" w:lineRule="auto"/>
        <w:ind w:firstLine="220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>Задачи</w:t>
      </w:r>
      <w:r w:rsidRPr="00D319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программы:</w:t>
      </w:r>
    </w:p>
    <w:p w:rsidR="00DF67D8" w:rsidRPr="00D319C9" w:rsidRDefault="00DF67D8" w:rsidP="00E74C26">
      <w:pPr>
        <w:widowControl w:val="0"/>
        <w:numPr>
          <w:ilvl w:val="0"/>
          <w:numId w:val="11"/>
        </w:numPr>
        <w:tabs>
          <w:tab w:val="left" w:pos="550"/>
          <w:tab w:val="left" w:pos="1203"/>
        </w:tabs>
        <w:autoSpaceDE w:val="0"/>
        <w:autoSpaceDN w:val="0"/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>Освоить</w:t>
      </w:r>
      <w:r w:rsidRPr="00D319C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рациональные</w:t>
      </w:r>
      <w:r w:rsidRPr="00D319C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приёмы</w:t>
      </w:r>
      <w:r w:rsidRPr="00D319C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и</w:t>
      </w:r>
      <w:r w:rsidRPr="00D319C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способы</w:t>
      </w:r>
      <w:r w:rsidRPr="00D319C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самостоятельного</w:t>
      </w:r>
      <w:r w:rsidRPr="00D319C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поиска</w:t>
      </w:r>
      <w:r w:rsidRPr="00D319C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информации</w:t>
      </w:r>
      <w:r w:rsidRPr="00D319C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в</w:t>
      </w:r>
      <w:r w:rsidRPr="00D319C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соответствии</w:t>
      </w:r>
      <w:r w:rsidRPr="00D319C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</w:t>
      </w:r>
      <w:r w:rsidRPr="00D319C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возникающими</w:t>
      </w:r>
      <w:r w:rsidRPr="00D319C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в</w:t>
      </w:r>
      <w:r w:rsidRPr="00D319C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ходе</w:t>
      </w:r>
      <w:r w:rsidRPr="00D319C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обучения</w:t>
      </w:r>
      <w:r w:rsidRPr="00D319C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задачами.</w:t>
      </w:r>
    </w:p>
    <w:p w:rsidR="00DF67D8" w:rsidRPr="00D319C9" w:rsidRDefault="00DF67D8" w:rsidP="00E74C26">
      <w:pPr>
        <w:widowControl w:val="0"/>
        <w:numPr>
          <w:ilvl w:val="0"/>
          <w:numId w:val="11"/>
        </w:numPr>
        <w:tabs>
          <w:tab w:val="left" w:pos="550"/>
          <w:tab w:val="left" w:pos="660"/>
        </w:tabs>
        <w:autoSpaceDE w:val="0"/>
        <w:autoSpaceDN w:val="0"/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>Овладеть</w:t>
      </w:r>
      <w:r w:rsidRPr="00D319C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методами</w:t>
      </w:r>
      <w:r w:rsidRPr="00D319C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аналитико-синтетической</w:t>
      </w:r>
      <w:r w:rsidRPr="00D319C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переработки</w:t>
      </w:r>
      <w:r w:rsidRPr="00D319C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информации.</w:t>
      </w:r>
    </w:p>
    <w:p w:rsidR="00DF67D8" w:rsidRPr="00D319C9" w:rsidRDefault="00DF67D8" w:rsidP="00E74C26">
      <w:pPr>
        <w:widowControl w:val="0"/>
        <w:numPr>
          <w:ilvl w:val="0"/>
          <w:numId w:val="11"/>
        </w:numPr>
        <w:tabs>
          <w:tab w:val="left" w:pos="550"/>
          <w:tab w:val="left" w:pos="1261"/>
        </w:tabs>
        <w:autoSpaceDE w:val="0"/>
        <w:autoSpaceDN w:val="0"/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>Изучить и использовать на практике технологии подготовки и оформления результатов самостоятельной учебной и познавательной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работы</w:t>
      </w:r>
      <w:r w:rsidRPr="00D319C9">
        <w:rPr>
          <w:rFonts w:ascii="Times New Roman" w:hAnsi="Times New Roman"/>
          <w:spacing w:val="-5"/>
          <w:sz w:val="24"/>
          <w:szCs w:val="24"/>
        </w:rPr>
        <w:t>.</w:t>
      </w:r>
    </w:p>
    <w:p w:rsidR="00DF67D8" w:rsidRPr="00D319C9" w:rsidRDefault="00DF67D8" w:rsidP="00E74C26">
      <w:pPr>
        <w:widowControl w:val="0"/>
        <w:numPr>
          <w:ilvl w:val="0"/>
          <w:numId w:val="11"/>
        </w:numPr>
        <w:tabs>
          <w:tab w:val="left" w:pos="550"/>
          <w:tab w:val="left" w:pos="1338"/>
        </w:tabs>
        <w:autoSpaceDE w:val="0"/>
        <w:autoSpaceDN w:val="0"/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>Способствовать формированию информационной безопасности, способности противостоять влиянию «вредной» информации,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развивать критическое мышление и критическое отношение к информации, овладеть навыками критического анализа информации, в том числе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поступающей</w:t>
      </w:r>
      <w:r w:rsidRPr="00D319C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из</w:t>
      </w:r>
      <w:r w:rsidRPr="00D319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СМИ</w:t>
      </w:r>
      <w:r w:rsidRPr="00D319C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с целью</w:t>
      </w:r>
      <w:r w:rsidRPr="00D319C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защиты</w:t>
      </w:r>
      <w:r w:rsidRPr="00D319C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от</w:t>
      </w:r>
      <w:r w:rsidRPr="00D319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возможности</w:t>
      </w:r>
      <w:r w:rsidRPr="00D319C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её</w:t>
      </w:r>
      <w:r w:rsidRPr="00D319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манипулятивного</w:t>
      </w:r>
      <w:r w:rsidRPr="00D319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>воздействия.</w:t>
      </w:r>
    </w:p>
    <w:p w:rsidR="00DF67D8" w:rsidRPr="00D319C9" w:rsidRDefault="00DF67D8" w:rsidP="00E74C26">
      <w:pPr>
        <w:widowControl w:val="0"/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bCs/>
          <w:sz w:val="24"/>
          <w:szCs w:val="24"/>
        </w:rPr>
        <w:t xml:space="preserve">    Планируемые результаты освоения курса:</w:t>
      </w:r>
      <w:r w:rsidRPr="00D319C9">
        <w:rPr>
          <w:rFonts w:ascii="Times New Roman" w:hAnsi="Times New Roman"/>
          <w:sz w:val="24"/>
          <w:szCs w:val="24"/>
        </w:rPr>
        <w:t xml:space="preserve"> 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мира, овладение основными навыками исследовательской деятельности, 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DF67D8" w:rsidRPr="00D319C9" w:rsidRDefault="00DF67D8" w:rsidP="00E74C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67D8" w:rsidRPr="00D319C9" w:rsidRDefault="00DF67D8" w:rsidP="00E74C2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19C9">
        <w:rPr>
          <w:rFonts w:ascii="Times New Roman" w:hAnsi="Times New Roman"/>
          <w:b/>
          <w:bCs/>
          <w:iCs/>
          <w:color w:val="222222"/>
          <w:sz w:val="24"/>
          <w:szCs w:val="24"/>
          <w:shd w:val="clear" w:color="auto" w:fill="FFFFFF"/>
        </w:rPr>
        <w:t>Интеллектуальные марафоны</w:t>
      </w:r>
      <w:r w:rsidRPr="00D319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D319C9">
        <w:rPr>
          <w:rFonts w:ascii="Times New Roman" w:hAnsi="Times New Roman"/>
          <w:bCs/>
          <w:sz w:val="24"/>
          <w:szCs w:val="24"/>
          <w:lang w:eastAsia="ru-RU"/>
        </w:rPr>
        <w:t xml:space="preserve"> реализуется в рамках курса «Доноведение» для 1-4 классов.</w:t>
      </w:r>
    </w:p>
    <w:p w:rsidR="00DF67D8" w:rsidRPr="00D319C9" w:rsidRDefault="00DF67D8" w:rsidP="00E74C2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>Целью программы: приобщение учащихся к духовным и художественным ценностям Донского края, формирование навыков эстетического восприятия и художественных практических умений.</w:t>
      </w:r>
    </w:p>
    <w:p w:rsidR="00DF67D8" w:rsidRPr="00D319C9" w:rsidRDefault="00DF67D8" w:rsidP="00E74C26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>Основными задачами программы являются:</w:t>
      </w:r>
    </w:p>
    <w:p w:rsidR="00DF67D8" w:rsidRPr="00D319C9" w:rsidRDefault="00DF67D8" w:rsidP="00E74C26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>формирование представлений о многообразии жанров, стилей, тематики донского искусства;</w:t>
      </w:r>
    </w:p>
    <w:p w:rsidR="00DF67D8" w:rsidRPr="00D319C9" w:rsidRDefault="00DF67D8" w:rsidP="00E74C26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>создание условия для понимания учащимися своеобразия быта, обычаев, образа жизни, духовной культуры казачества;</w:t>
      </w:r>
    </w:p>
    <w:p w:rsidR="00DF67D8" w:rsidRPr="00D319C9" w:rsidRDefault="00DF67D8" w:rsidP="00E74C26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>расширение представления учащихся об особенностях материальной жизни жителей Дона – казаков.</w:t>
      </w:r>
    </w:p>
    <w:p w:rsidR="00DF67D8" w:rsidRPr="00D319C9" w:rsidRDefault="00DF67D8" w:rsidP="00E74C26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319C9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D319C9">
        <w:rPr>
          <w:rFonts w:ascii="Times New Roman" w:hAnsi="Times New Roman"/>
          <w:bCs/>
          <w:sz w:val="24"/>
          <w:szCs w:val="24"/>
        </w:rPr>
        <w:t>Планируемые результаты освоения курса внеурочной деятельности «Доноведение»</w:t>
      </w:r>
      <w:r w:rsidRPr="00D319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19C9">
        <w:rPr>
          <w:rFonts w:ascii="Times New Roman" w:hAnsi="Times New Roman"/>
          <w:bCs/>
          <w:sz w:val="24"/>
          <w:szCs w:val="24"/>
        </w:rPr>
        <w:t>основы гражданской идентичности, своей этнической</w:t>
      </w:r>
      <w:r w:rsidRPr="00D319C9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D319C9">
        <w:rPr>
          <w:rFonts w:ascii="Times New Roman" w:hAnsi="Times New Roman"/>
          <w:bCs/>
          <w:sz w:val="24"/>
          <w:szCs w:val="24"/>
        </w:rPr>
        <w:t>принадлежности в форме осознания «Я» как члена семьи,</w:t>
      </w:r>
      <w:r w:rsidRPr="00D319C9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D319C9">
        <w:rPr>
          <w:rFonts w:ascii="Times New Roman" w:hAnsi="Times New Roman"/>
          <w:bCs/>
          <w:sz w:val="24"/>
          <w:szCs w:val="24"/>
        </w:rPr>
        <w:t>представителя народа, гражданина</w:t>
      </w:r>
      <w:r w:rsidRPr="00D319C9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D319C9">
        <w:rPr>
          <w:rFonts w:ascii="Times New Roman" w:hAnsi="Times New Roman"/>
          <w:bCs/>
          <w:sz w:val="24"/>
          <w:szCs w:val="24"/>
        </w:rPr>
        <w:t>Ростовской области и</w:t>
      </w:r>
      <w:r w:rsidRPr="00D319C9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D319C9">
        <w:rPr>
          <w:rFonts w:ascii="Times New Roman" w:hAnsi="Times New Roman"/>
          <w:bCs/>
          <w:sz w:val="24"/>
          <w:szCs w:val="24"/>
        </w:rPr>
        <w:t>России, чувства сопричастности и гордости за свою</w:t>
      </w:r>
      <w:r w:rsidRPr="00D319C9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D319C9">
        <w:rPr>
          <w:rFonts w:ascii="Times New Roman" w:hAnsi="Times New Roman"/>
          <w:bCs/>
          <w:sz w:val="24"/>
          <w:szCs w:val="24"/>
        </w:rPr>
        <w:t>малую</w:t>
      </w:r>
      <w:r w:rsidRPr="00D319C9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D319C9">
        <w:rPr>
          <w:rFonts w:ascii="Times New Roman" w:hAnsi="Times New Roman"/>
          <w:bCs/>
          <w:sz w:val="24"/>
          <w:szCs w:val="24"/>
        </w:rPr>
        <w:t>Родину, народ и историю, осознание ответственности человека за общее благополучие; экологической культуры;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поведения.</w:t>
      </w:r>
    </w:p>
    <w:p w:rsidR="00DF67D8" w:rsidRPr="00D319C9" w:rsidRDefault="00DF67D8" w:rsidP="00E74C26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F67D8" w:rsidRPr="00D319C9" w:rsidRDefault="00DF67D8" w:rsidP="00E74C26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19C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«</w:t>
      </w:r>
      <w:r w:rsidRPr="00D319C9">
        <w:rPr>
          <w:rFonts w:ascii="Times New Roman" w:hAnsi="Times New Roman"/>
          <w:b/>
          <w:bCs/>
          <w:iCs/>
          <w:color w:val="222222"/>
          <w:sz w:val="24"/>
          <w:szCs w:val="24"/>
          <w:shd w:val="clear" w:color="auto" w:fill="FFFFFF"/>
        </w:rPr>
        <w:t>Учение с увлечением!</w:t>
      </w:r>
      <w:r w:rsidRPr="00D319C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»</w:t>
      </w:r>
      <w:r w:rsidRPr="00D319C9">
        <w:rPr>
          <w:rFonts w:ascii="Times New Roman" w:hAnsi="Times New Roman"/>
          <w:bCs/>
          <w:sz w:val="24"/>
          <w:szCs w:val="24"/>
          <w:lang w:eastAsia="ru-RU"/>
        </w:rPr>
        <w:t xml:space="preserve"> реализуется в рамках курса</w:t>
      </w:r>
      <w:bookmarkStart w:id="5" w:name="_Hlk144434834"/>
      <w:r w:rsidRPr="00D319C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319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«Основы логики и алгоритмики (цифровая грамотность)» </w:t>
      </w:r>
      <w:bookmarkEnd w:id="5"/>
      <w:r w:rsidRPr="00D319C9">
        <w:rPr>
          <w:rFonts w:ascii="Times New Roman" w:hAnsi="Times New Roman"/>
          <w:bCs/>
          <w:i/>
          <w:sz w:val="24"/>
          <w:szCs w:val="24"/>
          <w:lang w:eastAsia="ru-RU"/>
        </w:rPr>
        <w:t>для 1-4 классов.</w:t>
      </w:r>
    </w:p>
    <w:p w:rsidR="00DF67D8" w:rsidRPr="00D319C9" w:rsidRDefault="00DF67D8" w:rsidP="00E74C26">
      <w:pPr>
        <w:keepNext/>
        <w:keepLines/>
        <w:spacing w:after="0" w:line="240" w:lineRule="auto"/>
        <w:ind w:right="155"/>
        <w:jc w:val="both"/>
        <w:outlineLvl w:val="3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</w:t>
      </w:r>
      <w:r w:rsidRPr="00D319C9">
        <w:rPr>
          <w:rFonts w:ascii="Times New Roman" w:hAnsi="Times New Roman"/>
          <w:iCs/>
          <w:color w:val="000000"/>
          <w:sz w:val="24"/>
          <w:szCs w:val="24"/>
        </w:rPr>
        <w:t>Целями изучения курса являются</w:t>
      </w:r>
      <w:r w:rsidRPr="00D319C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D319C9">
        <w:rPr>
          <w:rFonts w:ascii="Times New Roman" w:hAnsi="Times New Roman"/>
          <w:sz w:val="24"/>
          <w:szCs w:val="24"/>
        </w:rPr>
        <w:t xml:space="preserve">развитие  алгоритмического  и  критического  мышлений, 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результаты, формирование и развитие компетенций обучающихся в области использования информационно-коммуникационных технологий. </w:t>
      </w:r>
    </w:p>
    <w:p w:rsidR="00DF67D8" w:rsidRPr="00D319C9" w:rsidRDefault="00DF67D8" w:rsidP="00E74C26">
      <w:pPr>
        <w:widowControl w:val="0"/>
        <w:autoSpaceDE w:val="0"/>
        <w:autoSpaceDN w:val="0"/>
        <w:spacing w:after="0" w:line="240" w:lineRule="auto"/>
        <w:ind w:left="157" w:right="155" w:firstLine="283"/>
        <w:jc w:val="both"/>
        <w:outlineLvl w:val="3"/>
        <w:rPr>
          <w:rFonts w:ascii="Times New Roman" w:hAnsi="Times New Roman"/>
          <w:bCs/>
          <w:iCs/>
          <w:sz w:val="24"/>
          <w:szCs w:val="24"/>
        </w:rPr>
      </w:pPr>
      <w:r w:rsidRPr="00D319C9">
        <w:rPr>
          <w:rFonts w:ascii="Times New Roman" w:hAnsi="Times New Roman"/>
          <w:bCs/>
          <w:iCs/>
          <w:sz w:val="24"/>
          <w:szCs w:val="24"/>
        </w:rPr>
        <w:t>Основные задачи курса являются:</w:t>
      </w:r>
    </w:p>
    <w:p w:rsidR="00DF67D8" w:rsidRPr="00D319C9" w:rsidRDefault="00DF67D8" w:rsidP="00E74C26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709" w:right="15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>формирование понимания принципов устройства и функционирования объектов цифрового окружения;</w:t>
      </w:r>
    </w:p>
    <w:p w:rsidR="00DF67D8" w:rsidRPr="00D319C9" w:rsidRDefault="00DF67D8" w:rsidP="00E74C26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709" w:right="15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>формирование знаний, умений и навыков грамотной постановки задач, возникающих в практической деятельности, для их решения с помощью информационных технологий;</w:t>
      </w:r>
    </w:p>
    <w:p w:rsidR="00DF67D8" w:rsidRPr="00D319C9" w:rsidRDefault="00DF67D8" w:rsidP="00E74C26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709" w:right="15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>формирование умений и навыков формализованного описания поставленных задач;</w:t>
      </w:r>
    </w:p>
    <w:p w:rsidR="00DF67D8" w:rsidRPr="00D319C9" w:rsidRDefault="00DF67D8" w:rsidP="00E74C26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709" w:right="15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>формирование базовых знаний основных алгоритмических структур и умения применять эти знания для построения алгоритмов решения задач по их математическим моделям;</w:t>
      </w:r>
    </w:p>
    <w:p w:rsidR="00DF67D8" w:rsidRPr="00D319C9" w:rsidRDefault="00DF67D8" w:rsidP="00E74C26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709" w:right="155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>формирование умений и навыков составления простых программ по построенному алгоритму на языке программирования Scratch;</w:t>
      </w:r>
    </w:p>
    <w:p w:rsidR="00DF67D8" w:rsidRPr="00D319C9" w:rsidRDefault="00DF67D8" w:rsidP="00E74C26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709" w:right="15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 xml:space="preserve">формирование умения грамотно интерпретировать результаты решения практических задач с помощью  информационных технологий, применять полученные результаты в практической деятельности. </w:t>
      </w:r>
    </w:p>
    <w:p w:rsidR="00DF67D8" w:rsidRPr="00D319C9" w:rsidRDefault="00DF67D8" w:rsidP="00E74C26">
      <w:pPr>
        <w:spacing w:after="0" w:line="240" w:lineRule="auto"/>
        <w:ind w:left="157" w:right="154" w:firstLine="283"/>
        <w:jc w:val="both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 xml:space="preserve">В результате изучения курса будет сформирована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DF67D8" w:rsidRPr="00D319C9" w:rsidRDefault="00DF67D8" w:rsidP="00E74C26">
      <w:pPr>
        <w:widowControl w:val="0"/>
        <w:tabs>
          <w:tab w:val="left" w:pos="1823"/>
        </w:tabs>
        <w:autoSpaceDE w:val="0"/>
        <w:autoSpaceDN w:val="0"/>
        <w:spacing w:after="0" w:line="240" w:lineRule="auto"/>
        <w:ind w:right="355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E74C26">
      <w:pPr>
        <w:widowControl w:val="0"/>
        <w:tabs>
          <w:tab w:val="left" w:pos="1823"/>
        </w:tabs>
        <w:autoSpaceDE w:val="0"/>
        <w:autoSpaceDN w:val="0"/>
        <w:spacing w:after="0" w:line="240" w:lineRule="auto"/>
        <w:ind w:right="355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E74C26">
      <w:pPr>
        <w:widowControl w:val="0"/>
        <w:tabs>
          <w:tab w:val="left" w:pos="1823"/>
        </w:tabs>
        <w:autoSpaceDE w:val="0"/>
        <w:autoSpaceDN w:val="0"/>
        <w:spacing w:after="0" w:line="240" w:lineRule="auto"/>
        <w:ind w:right="355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E74C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b/>
          <w:sz w:val="24"/>
          <w:szCs w:val="24"/>
        </w:rPr>
        <w:t>План внеурочной деятельности (</w:t>
      </w:r>
      <w:r>
        <w:rPr>
          <w:rFonts w:ascii="Times New Roman" w:hAnsi="Times New Roman"/>
          <w:b/>
          <w:sz w:val="24"/>
          <w:szCs w:val="24"/>
        </w:rPr>
        <w:t>годовой</w:t>
      </w:r>
      <w:r w:rsidRPr="00D319C9">
        <w:rPr>
          <w:rFonts w:ascii="Times New Roman" w:hAnsi="Times New Roman"/>
          <w:b/>
          <w:sz w:val="24"/>
          <w:szCs w:val="24"/>
        </w:rPr>
        <w:t>)</w:t>
      </w:r>
    </w:p>
    <w:p w:rsidR="00DF67D8" w:rsidRPr="00D319C9" w:rsidRDefault="00DF67D8" w:rsidP="00E74C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9C9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8"/>
        <w:gridCol w:w="687"/>
        <w:gridCol w:w="687"/>
        <w:gridCol w:w="687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DF67D8" w:rsidRPr="00E1043B" w:rsidTr="00861505">
        <w:tc>
          <w:tcPr>
            <w:tcW w:w="1878" w:type="dxa"/>
            <w:vMerge w:val="restart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b/>
                <w:sz w:val="24"/>
                <w:szCs w:val="24"/>
              </w:rPr>
              <w:t>Учебные курсы</w:t>
            </w:r>
          </w:p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3" w:type="dxa"/>
            <w:gridSpan w:val="12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DF67D8" w:rsidRPr="00E1043B" w:rsidTr="00861505">
        <w:tc>
          <w:tcPr>
            <w:tcW w:w="1878" w:type="dxa"/>
            <w:vMerge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687" w:type="dxa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687" w:type="dxa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b/>
                <w:sz w:val="24"/>
                <w:szCs w:val="24"/>
              </w:rPr>
              <w:t>1в</w:t>
            </w:r>
          </w:p>
        </w:tc>
        <w:tc>
          <w:tcPr>
            <w:tcW w:w="688" w:type="dxa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688" w:type="dxa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688" w:type="dxa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b/>
                <w:sz w:val="24"/>
                <w:szCs w:val="24"/>
              </w:rPr>
              <w:t>2в</w:t>
            </w:r>
          </w:p>
        </w:tc>
        <w:tc>
          <w:tcPr>
            <w:tcW w:w="688" w:type="dxa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688" w:type="dxa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688" w:type="dxa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b/>
                <w:sz w:val="24"/>
                <w:szCs w:val="24"/>
              </w:rPr>
              <w:t>3в</w:t>
            </w:r>
          </w:p>
        </w:tc>
        <w:tc>
          <w:tcPr>
            <w:tcW w:w="688" w:type="dxa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688" w:type="dxa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688" w:type="dxa"/>
            <w:shd w:val="clear" w:color="auto" w:fill="D9D9D9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</w:tr>
      <w:tr w:rsidR="00DF67D8" w:rsidRPr="00E1043B" w:rsidTr="00861505">
        <w:tc>
          <w:tcPr>
            <w:tcW w:w="1878" w:type="dxa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Казачьи игры</w:t>
            </w:r>
          </w:p>
        </w:tc>
        <w:tc>
          <w:tcPr>
            <w:tcW w:w="687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D8" w:rsidRPr="00E1043B" w:rsidTr="00861505">
        <w:tc>
          <w:tcPr>
            <w:tcW w:w="1878" w:type="dxa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Дорога открытий</w:t>
            </w:r>
          </w:p>
        </w:tc>
        <w:tc>
          <w:tcPr>
            <w:tcW w:w="687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D8" w:rsidRPr="00E1043B" w:rsidTr="00861505">
        <w:tc>
          <w:tcPr>
            <w:tcW w:w="1878" w:type="dxa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687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D8" w:rsidRPr="00E1043B" w:rsidTr="00861505">
        <w:tc>
          <w:tcPr>
            <w:tcW w:w="1878" w:type="dxa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687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D8" w:rsidRPr="00E1043B" w:rsidTr="00861505">
        <w:tc>
          <w:tcPr>
            <w:tcW w:w="1878" w:type="dxa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Словестное творчество</w:t>
            </w:r>
          </w:p>
        </w:tc>
        <w:tc>
          <w:tcPr>
            <w:tcW w:w="687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687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687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DF67D8" w:rsidRPr="00E1043B" w:rsidTr="00861505">
        <w:tc>
          <w:tcPr>
            <w:tcW w:w="1878" w:type="dxa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Моя иформационная культура</w:t>
            </w:r>
          </w:p>
        </w:tc>
        <w:tc>
          <w:tcPr>
            <w:tcW w:w="687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687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687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DF67D8" w:rsidRPr="00E1043B" w:rsidTr="00861505">
        <w:tc>
          <w:tcPr>
            <w:tcW w:w="1878" w:type="dxa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Доноведение</w:t>
            </w:r>
          </w:p>
        </w:tc>
        <w:tc>
          <w:tcPr>
            <w:tcW w:w="687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D8" w:rsidRPr="00E1043B" w:rsidTr="00861505">
        <w:tc>
          <w:tcPr>
            <w:tcW w:w="1878" w:type="dxa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Основы логики и алгоритмики</w:t>
            </w:r>
          </w:p>
        </w:tc>
        <w:tc>
          <w:tcPr>
            <w:tcW w:w="687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687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687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688" w:type="dxa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DF67D8" w:rsidRPr="00E1043B" w:rsidTr="00861505">
        <w:tc>
          <w:tcPr>
            <w:tcW w:w="1878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87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7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7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  <w:shd w:val="clear" w:color="auto" w:fill="00FF00"/>
          </w:tcPr>
          <w:p w:rsidR="00DF67D8" w:rsidRPr="00E1043B" w:rsidRDefault="00DF67D8" w:rsidP="00E1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DF67D8" w:rsidRPr="00D319C9" w:rsidRDefault="00DF67D8" w:rsidP="00E74C26">
      <w:pPr>
        <w:spacing w:after="0" w:line="240" w:lineRule="auto"/>
        <w:rPr>
          <w:rFonts w:ascii="Times New Roman" w:hAnsi="Times New Roman"/>
        </w:rPr>
      </w:pPr>
    </w:p>
    <w:p w:rsidR="00DF67D8" w:rsidRPr="00D319C9" w:rsidRDefault="00DF67D8" w:rsidP="00870CF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319C9">
        <w:rPr>
          <w:rFonts w:ascii="Times New Roman" w:hAnsi="Times New Roman"/>
          <w:b/>
          <w:bCs/>
          <w:sz w:val="24"/>
          <w:szCs w:val="24"/>
        </w:rPr>
        <w:t>Формы промежуточной аттестации</w:t>
      </w:r>
    </w:p>
    <w:p w:rsidR="00DF67D8" w:rsidRPr="00D319C9" w:rsidRDefault="00DF67D8" w:rsidP="00870CF6">
      <w:pPr>
        <w:spacing w:after="0" w:line="240" w:lineRule="auto"/>
        <w:ind w:firstLine="567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DF67D8" w:rsidRPr="00D319C9" w:rsidRDefault="00DF67D8" w:rsidP="00870CF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DF67D8" w:rsidRPr="00D319C9" w:rsidRDefault="00DF67D8" w:rsidP="00870CF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DF67D8" w:rsidRPr="00D319C9" w:rsidRDefault="00DF67D8" w:rsidP="00870CF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DF67D8" w:rsidRPr="00D319C9" w:rsidRDefault="00DF67D8" w:rsidP="00870CF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муниципальное бюджетное общеобразовательное учреждение средняя общеобразовательная школа №14. </w:t>
      </w:r>
    </w:p>
    <w:p w:rsidR="00DF67D8" w:rsidRPr="00D319C9" w:rsidRDefault="00DF67D8" w:rsidP="00870CF6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DF67D8" w:rsidRPr="00D319C9" w:rsidRDefault="00DF67D8" w:rsidP="00B14E63">
      <w:pPr>
        <w:spacing w:after="0" w:line="240" w:lineRule="auto"/>
        <w:ind w:firstLine="426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319C9">
        <w:rPr>
          <w:rStyle w:val="markedcontent"/>
          <w:rFonts w:ascii="Times New Roman" w:hAnsi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DF67D8" w:rsidRPr="00D319C9" w:rsidRDefault="00DF67D8" w:rsidP="00B14E63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19C9">
        <w:rPr>
          <w:rFonts w:ascii="Times New Roman" w:hAnsi="Times New Roman"/>
          <w:bCs/>
          <w:sz w:val="24"/>
          <w:szCs w:val="24"/>
          <w:lang w:eastAsia="ru-RU"/>
        </w:rPr>
        <w:t xml:space="preserve">     Промежуточная аттестация в рамках внеурочной деятельности не проводится.  </w:t>
      </w:r>
      <w:r w:rsidRPr="00D319C9">
        <w:rPr>
          <w:rFonts w:ascii="Times New Roman" w:hAnsi="Times New Roman"/>
          <w:sz w:val="24"/>
          <w:szCs w:val="24"/>
          <w:lang w:eastAsia="ru-RU"/>
        </w:rPr>
        <w:t>Результаты освоения внеурочной деятельности</w:t>
      </w:r>
      <w:r w:rsidRPr="00D319C9">
        <w:rPr>
          <w:rFonts w:ascii="Times New Roman" w:hAnsi="Times New Roman"/>
          <w:bCs/>
          <w:sz w:val="24"/>
          <w:szCs w:val="24"/>
          <w:lang w:eastAsia="ru-RU"/>
        </w:rPr>
        <w:t xml:space="preserve"> представлены в виде трехуровневой структуры:</w:t>
      </w:r>
    </w:p>
    <w:p w:rsidR="00DF67D8" w:rsidRPr="00D319C9" w:rsidRDefault="00DF67D8" w:rsidP="00B14E63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19C9">
        <w:rPr>
          <w:rFonts w:ascii="Times New Roman" w:hAnsi="Times New Roman"/>
          <w:bCs/>
          <w:sz w:val="24"/>
          <w:szCs w:val="24"/>
          <w:lang w:eastAsia="ru-RU"/>
        </w:rPr>
        <w:t xml:space="preserve">    Первый уровень результатов – приобретение обучающимся социальных знаний (об общественных нормах, об устройстве общества, о социально одобряемых и неодобряемых формах поведения в обществе), понимания социальной реальности и повседневной жизни. Для достижения данного уровня результатов особое значение имеет взаимодействие учащегося с учителями как значимыми для него носителями социального знания и повседневного опыта. </w:t>
      </w:r>
    </w:p>
    <w:p w:rsidR="00DF67D8" w:rsidRPr="00D319C9" w:rsidRDefault="00DF67D8" w:rsidP="00B14E63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19C9">
        <w:rPr>
          <w:rFonts w:ascii="Times New Roman" w:hAnsi="Times New Roman"/>
          <w:bCs/>
          <w:sz w:val="24"/>
          <w:szCs w:val="24"/>
          <w:lang w:eastAsia="ru-RU"/>
        </w:rPr>
        <w:t xml:space="preserve">     Второй уровень результатов – формирование позитивных отношений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обучающегося с другими обучающимися на уровне класса, школы, в дружественной ему просоциальной среде.  </w:t>
      </w:r>
    </w:p>
    <w:p w:rsidR="00DF67D8" w:rsidRPr="00D319C9" w:rsidRDefault="00DF67D8" w:rsidP="00B14E63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19C9">
        <w:rPr>
          <w:rFonts w:ascii="Times New Roman" w:hAnsi="Times New Roman"/>
          <w:bCs/>
          <w:sz w:val="24"/>
          <w:szCs w:val="24"/>
          <w:lang w:eastAsia="ru-RU"/>
        </w:rPr>
        <w:t xml:space="preserve">  Третий уровень результатов – получение обучающимися опыта самостоятельного социального действия. Для достижения данного уровня результатов особое значение имеет взаимодействие обучающихся с социальными субъектами за пределами школы, в открытой общественной среде.</w:t>
      </w:r>
    </w:p>
    <w:p w:rsidR="00DF67D8" w:rsidRPr="00D319C9" w:rsidRDefault="00DF67D8" w:rsidP="00A03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7D8" w:rsidRPr="00D319C9" w:rsidRDefault="00DF67D8" w:rsidP="00E74C26">
      <w:pPr>
        <w:spacing w:after="0" w:line="240" w:lineRule="auto"/>
        <w:rPr>
          <w:rFonts w:ascii="Times New Roman" w:hAnsi="Times New Roman"/>
        </w:rPr>
      </w:pPr>
    </w:p>
    <w:p w:rsidR="00DF67D8" w:rsidRPr="00D319C9" w:rsidRDefault="00DF67D8" w:rsidP="00E74C26">
      <w:pPr>
        <w:spacing w:after="0" w:line="240" w:lineRule="auto"/>
        <w:rPr>
          <w:rFonts w:ascii="Times New Roman" w:hAnsi="Times New Roman"/>
        </w:rPr>
      </w:pPr>
    </w:p>
    <w:p w:rsidR="00DF67D8" w:rsidRPr="00D319C9" w:rsidRDefault="00DF67D8" w:rsidP="00E74C26">
      <w:pPr>
        <w:spacing w:after="0" w:line="240" w:lineRule="auto"/>
        <w:rPr>
          <w:rFonts w:ascii="Times New Roman" w:hAnsi="Times New Roman"/>
        </w:rPr>
      </w:pPr>
    </w:p>
    <w:p w:rsidR="00DF67D8" w:rsidRPr="00D319C9" w:rsidRDefault="00DF67D8">
      <w:pPr>
        <w:spacing w:after="0" w:line="240" w:lineRule="auto"/>
        <w:rPr>
          <w:rFonts w:ascii="Times New Roman" w:hAnsi="Times New Roman"/>
        </w:rPr>
      </w:pPr>
    </w:p>
    <w:sectPr w:rsidR="00DF67D8" w:rsidRPr="00D319C9" w:rsidSect="00204F9A">
      <w:pgSz w:w="11900" w:h="1682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830577"/>
    <w:multiLevelType w:val="hybridMultilevel"/>
    <w:tmpl w:val="8D1E2A20"/>
    <w:lvl w:ilvl="0" w:tplc="B4D852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BB5672"/>
    <w:multiLevelType w:val="hybridMultilevel"/>
    <w:tmpl w:val="D26E75EA"/>
    <w:lvl w:ilvl="0" w:tplc="B4D017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241E57"/>
    <w:multiLevelType w:val="hybridMultilevel"/>
    <w:tmpl w:val="6F28ECD4"/>
    <w:lvl w:ilvl="0" w:tplc="03F2AC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0623CFC"/>
    <w:multiLevelType w:val="hybridMultilevel"/>
    <w:tmpl w:val="FFFFFFFF"/>
    <w:lvl w:ilvl="0" w:tplc="A6CC85A2">
      <w:start w:val="1"/>
      <w:numFmt w:val="decimal"/>
      <w:lvlText w:val="%1."/>
      <w:lvlJc w:val="left"/>
      <w:pPr>
        <w:ind w:left="257" w:hanging="240"/>
      </w:pPr>
      <w:rPr>
        <w:rFonts w:ascii="Times New Roman" w:eastAsia="Times New Roman" w:hAnsi="Times New Roman" w:cs="Times New Roman" w:hint="default"/>
        <w:spacing w:val="-3"/>
        <w:w w:val="91"/>
        <w:sz w:val="24"/>
        <w:szCs w:val="24"/>
      </w:rPr>
    </w:lvl>
    <w:lvl w:ilvl="1" w:tplc="3462195E">
      <w:start w:val="3"/>
      <w:numFmt w:val="decimal"/>
      <w:lvlText w:val="%2"/>
      <w:lvlJc w:val="left"/>
      <w:pPr>
        <w:ind w:left="6815" w:hanging="173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</w:rPr>
    </w:lvl>
    <w:lvl w:ilvl="2" w:tplc="77F8D4EC">
      <w:numFmt w:val="bullet"/>
      <w:lvlText w:val="•"/>
      <w:lvlJc w:val="left"/>
      <w:pPr>
        <w:ind w:left="7726" w:hanging="173"/>
      </w:pPr>
      <w:rPr>
        <w:rFonts w:hint="default"/>
      </w:rPr>
    </w:lvl>
    <w:lvl w:ilvl="3" w:tplc="DA90515E">
      <w:numFmt w:val="bullet"/>
      <w:lvlText w:val="•"/>
      <w:lvlJc w:val="left"/>
      <w:pPr>
        <w:ind w:left="8632" w:hanging="173"/>
      </w:pPr>
      <w:rPr>
        <w:rFonts w:hint="default"/>
      </w:rPr>
    </w:lvl>
    <w:lvl w:ilvl="4" w:tplc="DDBE66EE">
      <w:numFmt w:val="bullet"/>
      <w:lvlText w:val="•"/>
      <w:lvlJc w:val="left"/>
      <w:pPr>
        <w:ind w:left="9539" w:hanging="173"/>
      </w:pPr>
      <w:rPr>
        <w:rFonts w:hint="default"/>
      </w:rPr>
    </w:lvl>
    <w:lvl w:ilvl="5" w:tplc="3AFAF6C0">
      <w:numFmt w:val="bullet"/>
      <w:lvlText w:val="•"/>
      <w:lvlJc w:val="left"/>
      <w:pPr>
        <w:ind w:left="10445" w:hanging="173"/>
      </w:pPr>
      <w:rPr>
        <w:rFonts w:hint="default"/>
      </w:rPr>
    </w:lvl>
    <w:lvl w:ilvl="6" w:tplc="EB5A8508">
      <w:numFmt w:val="bullet"/>
      <w:lvlText w:val="•"/>
      <w:lvlJc w:val="left"/>
      <w:pPr>
        <w:ind w:left="11352" w:hanging="173"/>
      </w:pPr>
      <w:rPr>
        <w:rFonts w:hint="default"/>
      </w:rPr>
    </w:lvl>
    <w:lvl w:ilvl="7" w:tplc="205A831E">
      <w:numFmt w:val="bullet"/>
      <w:lvlText w:val="•"/>
      <w:lvlJc w:val="left"/>
      <w:pPr>
        <w:ind w:left="12258" w:hanging="173"/>
      </w:pPr>
      <w:rPr>
        <w:rFonts w:hint="default"/>
      </w:rPr>
    </w:lvl>
    <w:lvl w:ilvl="8" w:tplc="AAE80E9C">
      <w:numFmt w:val="bullet"/>
      <w:lvlText w:val="•"/>
      <w:lvlJc w:val="left"/>
      <w:pPr>
        <w:ind w:left="13165" w:hanging="173"/>
      </w:pPr>
      <w:rPr>
        <w:rFonts w:hint="default"/>
      </w:rPr>
    </w:lvl>
  </w:abstractNum>
  <w:abstractNum w:abstractNumId="6">
    <w:nsid w:val="45DA0D14"/>
    <w:multiLevelType w:val="hybridMultilevel"/>
    <w:tmpl w:val="BD1C6AB4"/>
    <w:lvl w:ilvl="0" w:tplc="FA4A71F6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7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15F7735"/>
    <w:multiLevelType w:val="hybridMultilevel"/>
    <w:tmpl w:val="E480A41A"/>
    <w:lvl w:ilvl="0" w:tplc="FA4A7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4F9A"/>
    <w:rsid w:val="0021138F"/>
    <w:rsid w:val="00213B45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976D6"/>
    <w:rsid w:val="003A7A1E"/>
    <w:rsid w:val="003A7E5F"/>
    <w:rsid w:val="003C7983"/>
    <w:rsid w:val="003E0864"/>
    <w:rsid w:val="003E617D"/>
    <w:rsid w:val="003F156E"/>
    <w:rsid w:val="004002DE"/>
    <w:rsid w:val="004141D3"/>
    <w:rsid w:val="0041494E"/>
    <w:rsid w:val="004168CD"/>
    <w:rsid w:val="0042669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4748A"/>
    <w:rsid w:val="00564E8B"/>
    <w:rsid w:val="005671A1"/>
    <w:rsid w:val="005B15BC"/>
    <w:rsid w:val="00613F43"/>
    <w:rsid w:val="0061648B"/>
    <w:rsid w:val="00620C9A"/>
    <w:rsid w:val="00641000"/>
    <w:rsid w:val="00644942"/>
    <w:rsid w:val="006560B5"/>
    <w:rsid w:val="00665E27"/>
    <w:rsid w:val="00686A1C"/>
    <w:rsid w:val="006A6072"/>
    <w:rsid w:val="006B6902"/>
    <w:rsid w:val="006C21C9"/>
    <w:rsid w:val="006D6035"/>
    <w:rsid w:val="006E1004"/>
    <w:rsid w:val="007031A8"/>
    <w:rsid w:val="00724FA9"/>
    <w:rsid w:val="00726C01"/>
    <w:rsid w:val="00731A43"/>
    <w:rsid w:val="00752EAB"/>
    <w:rsid w:val="00771952"/>
    <w:rsid w:val="00787163"/>
    <w:rsid w:val="007B5622"/>
    <w:rsid w:val="007C4D43"/>
    <w:rsid w:val="007E7965"/>
    <w:rsid w:val="00806306"/>
    <w:rsid w:val="0081324A"/>
    <w:rsid w:val="00826C8F"/>
    <w:rsid w:val="008448FF"/>
    <w:rsid w:val="00861505"/>
    <w:rsid w:val="008632FA"/>
    <w:rsid w:val="00870CF6"/>
    <w:rsid w:val="008829BA"/>
    <w:rsid w:val="008B4198"/>
    <w:rsid w:val="008D1242"/>
    <w:rsid w:val="00943325"/>
    <w:rsid w:val="009527A0"/>
    <w:rsid w:val="00963708"/>
    <w:rsid w:val="0099304C"/>
    <w:rsid w:val="009943B8"/>
    <w:rsid w:val="00996DF6"/>
    <w:rsid w:val="009B229E"/>
    <w:rsid w:val="009B6994"/>
    <w:rsid w:val="009B6A45"/>
    <w:rsid w:val="009F18D3"/>
    <w:rsid w:val="009F4C94"/>
    <w:rsid w:val="00A0380E"/>
    <w:rsid w:val="00A139CB"/>
    <w:rsid w:val="00A227C0"/>
    <w:rsid w:val="00A268AB"/>
    <w:rsid w:val="00A35F01"/>
    <w:rsid w:val="00A6583E"/>
    <w:rsid w:val="00A76A07"/>
    <w:rsid w:val="00A77598"/>
    <w:rsid w:val="00A96C90"/>
    <w:rsid w:val="00AB3E28"/>
    <w:rsid w:val="00AB6EA5"/>
    <w:rsid w:val="00AF55C5"/>
    <w:rsid w:val="00B078E7"/>
    <w:rsid w:val="00B14E63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13411"/>
    <w:rsid w:val="00C300D7"/>
    <w:rsid w:val="00C521EF"/>
    <w:rsid w:val="00C7051D"/>
    <w:rsid w:val="00C70729"/>
    <w:rsid w:val="00C72A73"/>
    <w:rsid w:val="00C91579"/>
    <w:rsid w:val="00CA4371"/>
    <w:rsid w:val="00CA5D63"/>
    <w:rsid w:val="00CB6C10"/>
    <w:rsid w:val="00D0701D"/>
    <w:rsid w:val="00D07CCC"/>
    <w:rsid w:val="00D16267"/>
    <w:rsid w:val="00D213E7"/>
    <w:rsid w:val="00D25173"/>
    <w:rsid w:val="00D319C9"/>
    <w:rsid w:val="00D339A5"/>
    <w:rsid w:val="00D52398"/>
    <w:rsid w:val="00D8488E"/>
    <w:rsid w:val="00D862D2"/>
    <w:rsid w:val="00D96741"/>
    <w:rsid w:val="00DB1508"/>
    <w:rsid w:val="00DD668F"/>
    <w:rsid w:val="00DE337C"/>
    <w:rsid w:val="00DF4AEE"/>
    <w:rsid w:val="00DF67D8"/>
    <w:rsid w:val="00E00F1C"/>
    <w:rsid w:val="00E1043B"/>
    <w:rsid w:val="00E115A2"/>
    <w:rsid w:val="00E24C8D"/>
    <w:rsid w:val="00E24FA7"/>
    <w:rsid w:val="00E41CD5"/>
    <w:rsid w:val="00E5346A"/>
    <w:rsid w:val="00E7055D"/>
    <w:rsid w:val="00E74C26"/>
    <w:rsid w:val="00E831EA"/>
    <w:rsid w:val="00EA1496"/>
    <w:rsid w:val="00EB720D"/>
    <w:rsid w:val="00EC7FD7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D43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CA5D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A5D6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5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A5D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uiPriority w:val="99"/>
    <w:rsid w:val="0030678A"/>
    <w:rPr>
      <w:rFonts w:cs="Times New Roman"/>
    </w:rPr>
  </w:style>
  <w:style w:type="paragraph" w:styleId="ListParagraph">
    <w:name w:val="List Paragraph"/>
    <w:basedOn w:val="Normal"/>
    <w:uiPriority w:val="99"/>
    <w:qFormat/>
    <w:rsid w:val="000C3476"/>
    <w:pPr>
      <w:ind w:left="720"/>
      <w:contextualSpacing/>
    </w:pPr>
  </w:style>
  <w:style w:type="table" w:styleId="TableGrid">
    <w:name w:val="Table Grid"/>
    <w:basedOn w:val="TableNormal"/>
    <w:uiPriority w:val="99"/>
    <w:rsid w:val="006E10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204F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10</Pages>
  <Words>3757</Words>
  <Characters>21416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Приложение № 1 к ООП на 2024-2025 уч</dc:title>
  <dc:subject/>
  <dc:creator>admin</dc:creator>
  <cp:keywords/>
  <dc:description/>
  <cp:lastModifiedBy>1</cp:lastModifiedBy>
  <cp:revision>4</cp:revision>
  <cp:lastPrinted>2025-04-07T15:53:00Z</cp:lastPrinted>
  <dcterms:created xsi:type="dcterms:W3CDTF">2025-04-07T12:31:00Z</dcterms:created>
  <dcterms:modified xsi:type="dcterms:W3CDTF">2025-04-07T15:55:00Z</dcterms:modified>
</cp:coreProperties>
</file>