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94" w:rsidRPr="003E4731" w:rsidRDefault="00A15994" w:rsidP="007E169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 xml:space="preserve"> Приложение № 1 к ООП на 2024-2025 уч.г.</w:t>
      </w:r>
    </w:p>
    <w:p w:rsidR="00A15994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3338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3338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660021" w:rsidRDefault="00A15994" w:rsidP="003338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5994" w:rsidRPr="00660021" w:rsidRDefault="00A15994" w:rsidP="003338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5994" w:rsidRPr="00660021" w:rsidRDefault="00A15994" w:rsidP="003338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5994" w:rsidRPr="00660021" w:rsidRDefault="00A15994" w:rsidP="007E169B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60021">
        <w:rPr>
          <w:rFonts w:ascii="Times New Roman" w:hAnsi="Times New Roman"/>
          <w:sz w:val="28"/>
          <w:szCs w:val="28"/>
        </w:rPr>
        <w:t>УЧЕБНЫЙ ПЛАН</w:t>
      </w:r>
    </w:p>
    <w:p w:rsidR="00A15994" w:rsidRPr="00660021" w:rsidRDefault="00A15994" w:rsidP="003338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0021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A15994" w:rsidRPr="00660021" w:rsidRDefault="00A15994" w:rsidP="003338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0021">
        <w:rPr>
          <w:rFonts w:ascii="Times New Roman" w:hAnsi="Times New Roman"/>
          <w:sz w:val="28"/>
          <w:szCs w:val="28"/>
        </w:rPr>
        <w:t>на 2024 – 2025 учебный год</w:t>
      </w:r>
    </w:p>
    <w:p w:rsidR="00A15994" w:rsidRPr="00660021" w:rsidRDefault="00A15994" w:rsidP="003338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5994" w:rsidRPr="003E4731" w:rsidRDefault="00A15994" w:rsidP="003338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3338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Default="00A15994" w:rsidP="003338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Default="00A15994" w:rsidP="003338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3338E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Default="00A15994" w:rsidP="00333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3338E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город Новочеркасск, Ростовская область 2024</w:t>
      </w: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7E169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ПОЯСНИТЕЛЬНАЯ ЗАПИСКА</w:t>
      </w:r>
    </w:p>
    <w:p w:rsidR="00A15994" w:rsidRPr="003E4731" w:rsidRDefault="00A15994" w:rsidP="00DB3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Учебный план основного общего образования муниципальное бюджетное общеобразовательное учреждение средняя общеобразовательная школа №14</w:t>
      </w:r>
      <w:r w:rsidRPr="003E4731">
        <w:rPr>
          <w:rFonts w:ascii="Times New Roman" w:hAnsi="Times New Roman"/>
          <w:sz w:val="24"/>
          <w:szCs w:val="24"/>
        </w:rPr>
        <w:t xml:space="preserve"> </w:t>
      </w:r>
      <w:r w:rsidRPr="003E4731">
        <w:rPr>
          <w:rStyle w:val="markedcontent"/>
          <w:rFonts w:ascii="Times New Roman" w:hAnsi="Times New Roman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средняя общеобразовательная школа №14,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Учебный год в муниципальном бюджетное общеобразовательном учреждении средней общеобразовательной школе №14</w:t>
      </w:r>
      <w:r w:rsidRPr="003E4731">
        <w:rPr>
          <w:rFonts w:ascii="Times New Roman" w:hAnsi="Times New Roman"/>
          <w:sz w:val="24"/>
          <w:szCs w:val="24"/>
        </w:rPr>
        <w:t xml:space="preserve"> </w:t>
      </w: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начинается </w:t>
      </w:r>
      <w:r w:rsidRPr="003E4731">
        <w:rPr>
          <w:rFonts w:ascii="Times New Roman" w:hAnsi="Times New Roman"/>
          <w:sz w:val="24"/>
          <w:szCs w:val="24"/>
        </w:rPr>
        <w:t xml:space="preserve">02.09.2024 </w:t>
      </w: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и заканчивается </w:t>
      </w:r>
      <w:r w:rsidRPr="003E4731">
        <w:rPr>
          <w:rFonts w:ascii="Times New Roman" w:hAnsi="Times New Roman"/>
          <w:sz w:val="24"/>
          <w:szCs w:val="24"/>
        </w:rPr>
        <w:t xml:space="preserve">23.05.2025.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15994" w:rsidRPr="003E4731" w:rsidRDefault="00A15994" w:rsidP="007E169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4731">
        <w:rPr>
          <w:rFonts w:ascii="Times New Roman" w:hAnsi="Times New Roman"/>
          <w:b/>
          <w:bCs/>
          <w:sz w:val="24"/>
          <w:szCs w:val="24"/>
        </w:rPr>
        <w:t>Обязательная часть учебного плана</w:t>
      </w:r>
    </w:p>
    <w:p w:rsidR="00A15994" w:rsidRPr="003E4731" w:rsidRDefault="00A15994" w:rsidP="00DB3151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1.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«Русский язык и литература».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2.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«Иностранный язык».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3.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«Математика и информатика».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4.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 xml:space="preserve">«Общественно-научные предметы»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5.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 xml:space="preserve">«Естественно-научные предметы»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6.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«Искусство».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7.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«Технология».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8.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«Физическая культура».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9.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«Основы безопасности и защиты Родины».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10.</w:t>
      </w:r>
      <w:r w:rsidRPr="003E4731">
        <w:rPr>
          <w:rStyle w:val="markedcontent"/>
          <w:rFonts w:ascii="Times New Roman" w:hAnsi="Times New Roman"/>
          <w:sz w:val="24"/>
          <w:szCs w:val="24"/>
        </w:rPr>
        <w:tab/>
        <w:t>«Основы духовно-нравственной культуры народов России».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В школе языком образования является русский язык, и в соответствии с пунктом 33.1 ФГОС ООО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Родители (законные представители) не подали заявление на  изучение предметов «Родной (русский) язык» и «Родная литература».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Учебный предмет «Основы духовно-нравственной культуры народов России» предметной области ОДНКНР  изучается в объеме 1 час в неделю в 5-х и 6-х классах. Выбор фиксируется протоколами родительских собраний и письменными заявлениями родителей.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Учебный предмет «История» предметной области «Общественно-научные предметы» включает в себя учебные курсы «История России» и «Всеобщая история». При реализации модуля «Введение в Новейшую историю России» в учебном курсе «История России» количество часов на изучение учебного предмета «История» в 9-х классах увеличено на 0,5 часа и в 8-х классах на 1 час, за счет часов части, формируемой участниками образовательных отношений.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Для расширенного изучения учебных предметов «Математика» в 5-х и 6-х классах,   «Биология» в 5-х и 7-х  классах, «Химия» в 8-х классах и «Физика» в 7-х классах добавлено по 1 часу из формируемой части. </w:t>
      </w:r>
    </w:p>
    <w:p w:rsidR="00A15994" w:rsidRPr="003E4731" w:rsidRDefault="00A15994" w:rsidP="00DB315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15994" w:rsidRPr="003E4731" w:rsidRDefault="00A15994" w:rsidP="007E169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4731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p w:rsidR="00A15994" w:rsidRPr="003E4731" w:rsidRDefault="00A15994" w:rsidP="00DB315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1417"/>
        <w:gridCol w:w="426"/>
        <w:gridCol w:w="426"/>
        <w:gridCol w:w="428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426"/>
        <w:gridCol w:w="708"/>
      </w:tblGrid>
      <w:tr w:rsidR="00A15994" w:rsidRPr="004E7D52" w:rsidTr="00C50222">
        <w:trPr>
          <w:cantSplit/>
          <w:jc w:val="center"/>
        </w:trPr>
        <w:tc>
          <w:tcPr>
            <w:tcW w:w="1555" w:type="dxa"/>
            <w:vMerge w:val="restart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классы</w:t>
            </w:r>
          </w:p>
        </w:tc>
        <w:tc>
          <w:tcPr>
            <w:tcW w:w="1280" w:type="dxa"/>
            <w:gridSpan w:val="3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3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15994" w:rsidRPr="004E7D52" w:rsidTr="00C50222">
        <w:trPr>
          <w:cantSplit/>
          <w:trHeight w:val="1134"/>
          <w:jc w:val="center"/>
        </w:trPr>
        <w:tc>
          <w:tcPr>
            <w:tcW w:w="1555" w:type="dxa"/>
            <w:vMerge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инвар</w:t>
            </w:r>
          </w:p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комп. ОУ</w:t>
            </w:r>
          </w:p>
        </w:tc>
        <w:tc>
          <w:tcPr>
            <w:tcW w:w="428" w:type="dxa"/>
            <w:textDirection w:val="btLr"/>
            <w:vAlign w:val="cente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инвар</w:t>
            </w:r>
          </w:p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комп. ОУ</w:t>
            </w:r>
          </w:p>
        </w:tc>
        <w:tc>
          <w:tcPr>
            <w:tcW w:w="425" w:type="dxa"/>
            <w:textDirection w:val="btLr"/>
            <w:vAlign w:val="cente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инвар</w:t>
            </w:r>
          </w:p>
        </w:tc>
        <w:tc>
          <w:tcPr>
            <w:tcW w:w="425" w:type="dxa"/>
            <w:textDirection w:val="btLr"/>
            <w:vAlign w:val="cente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комп. ОУ</w:t>
            </w:r>
          </w:p>
        </w:tc>
        <w:tc>
          <w:tcPr>
            <w:tcW w:w="426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425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инвар</w:t>
            </w:r>
          </w:p>
        </w:tc>
        <w:tc>
          <w:tcPr>
            <w:tcW w:w="425" w:type="dxa"/>
            <w:textDirection w:val="btLr"/>
            <w:vAlign w:val="cente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комп. ОУ</w:t>
            </w:r>
          </w:p>
        </w:tc>
        <w:tc>
          <w:tcPr>
            <w:tcW w:w="425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567" w:type="dxa"/>
            <w:textDirection w:val="btLr"/>
            <w:vAlign w:val="cente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инвар</w:t>
            </w:r>
          </w:p>
        </w:tc>
        <w:tc>
          <w:tcPr>
            <w:tcW w:w="567" w:type="dxa"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комп. ОУ</w:t>
            </w:r>
          </w:p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vMerge/>
            <w:textDirection w:val="btLr"/>
          </w:tcPr>
          <w:p w:rsidR="00A15994" w:rsidRPr="003E4731" w:rsidRDefault="00A15994" w:rsidP="00DB315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5994" w:rsidRPr="004E7D52" w:rsidTr="00C50222">
        <w:trPr>
          <w:cantSplit/>
          <w:jc w:val="center"/>
        </w:trPr>
        <w:tc>
          <w:tcPr>
            <w:tcW w:w="1555" w:type="dxa"/>
            <w:vMerge w:val="restart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15994" w:rsidRPr="004E7D52" w:rsidTr="00C50222">
        <w:trPr>
          <w:cantSplit/>
          <w:jc w:val="center"/>
        </w:trPr>
        <w:tc>
          <w:tcPr>
            <w:tcW w:w="1555" w:type="dxa"/>
            <w:vMerge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A15994" w:rsidRPr="004E7D52" w:rsidTr="00C50222">
        <w:trPr>
          <w:cantSplit/>
          <w:jc w:val="center"/>
        </w:trPr>
        <w:tc>
          <w:tcPr>
            <w:tcW w:w="1555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1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15994" w:rsidRPr="004E7D52" w:rsidTr="00C50222">
        <w:trPr>
          <w:cantSplit/>
          <w:trHeight w:val="300"/>
          <w:jc w:val="center"/>
        </w:trPr>
        <w:tc>
          <w:tcPr>
            <w:tcW w:w="1555" w:type="dxa"/>
            <w:vMerge w:val="restart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41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15994" w:rsidRPr="004E7D52" w:rsidTr="00C50222">
        <w:trPr>
          <w:cantSplit/>
          <w:trHeight w:val="243"/>
          <w:jc w:val="center"/>
        </w:trPr>
        <w:tc>
          <w:tcPr>
            <w:tcW w:w="1555" w:type="dxa"/>
            <w:vMerge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15994" w:rsidRPr="004E7D52" w:rsidTr="00C50222">
        <w:trPr>
          <w:cantSplit/>
          <w:trHeight w:val="242"/>
          <w:jc w:val="center"/>
        </w:trPr>
        <w:tc>
          <w:tcPr>
            <w:tcW w:w="1555" w:type="dxa"/>
            <w:vMerge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DB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5994" w:rsidRPr="003E4731" w:rsidRDefault="00A15994" w:rsidP="00DB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15994" w:rsidRPr="004E7D52" w:rsidTr="00C50222">
        <w:trPr>
          <w:cantSplit/>
          <w:trHeight w:val="242"/>
          <w:jc w:val="center"/>
        </w:trPr>
        <w:tc>
          <w:tcPr>
            <w:tcW w:w="1555" w:type="dxa"/>
            <w:vMerge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994" w:rsidRPr="004E7D52" w:rsidTr="00C50222">
        <w:trPr>
          <w:cantSplit/>
          <w:trHeight w:val="252"/>
          <w:jc w:val="center"/>
        </w:trPr>
        <w:tc>
          <w:tcPr>
            <w:tcW w:w="1555" w:type="dxa"/>
            <w:vMerge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994" w:rsidRPr="004E7D52" w:rsidTr="00C50222">
        <w:trPr>
          <w:cantSplit/>
          <w:trHeight w:val="324"/>
          <w:jc w:val="center"/>
        </w:trPr>
        <w:tc>
          <w:tcPr>
            <w:tcW w:w="1555" w:type="dxa"/>
            <w:vMerge w:val="restart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417" w:type="dxa"/>
          </w:tcPr>
          <w:p w:rsidR="00A15994" w:rsidRPr="003E4731" w:rsidRDefault="00A15994" w:rsidP="00D1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A15994" w:rsidRPr="004E7D52" w:rsidTr="00C50222">
        <w:trPr>
          <w:cantSplit/>
          <w:trHeight w:val="80"/>
          <w:jc w:val="center"/>
        </w:trPr>
        <w:tc>
          <w:tcPr>
            <w:tcW w:w="1555" w:type="dxa"/>
            <w:vMerge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 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5994" w:rsidRPr="004E7D52" w:rsidTr="00C50222">
        <w:trPr>
          <w:cantSplit/>
          <w:trHeight w:val="80"/>
          <w:jc w:val="center"/>
        </w:trPr>
        <w:tc>
          <w:tcPr>
            <w:tcW w:w="1555" w:type="dxa"/>
            <w:vMerge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15994" w:rsidRPr="004E7D52" w:rsidTr="00C50222">
        <w:trPr>
          <w:cantSplit/>
          <w:trHeight w:val="288"/>
          <w:jc w:val="center"/>
        </w:trPr>
        <w:tc>
          <w:tcPr>
            <w:tcW w:w="1555" w:type="dxa"/>
            <w:vMerge w:val="restart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15994" w:rsidRPr="004E7D52" w:rsidTr="00C50222">
        <w:trPr>
          <w:cantSplit/>
          <w:trHeight w:val="276"/>
          <w:jc w:val="center"/>
        </w:trPr>
        <w:tc>
          <w:tcPr>
            <w:tcW w:w="1555" w:type="dxa"/>
            <w:vMerge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994" w:rsidRPr="004E7D52" w:rsidTr="00C50222">
        <w:trPr>
          <w:cantSplit/>
          <w:trHeight w:val="180"/>
          <w:jc w:val="center"/>
        </w:trPr>
        <w:tc>
          <w:tcPr>
            <w:tcW w:w="1555" w:type="dxa"/>
            <w:vMerge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15994" w:rsidRPr="004E7D52" w:rsidTr="00C50222">
        <w:trPr>
          <w:cantSplit/>
          <w:jc w:val="center"/>
        </w:trPr>
        <w:tc>
          <w:tcPr>
            <w:tcW w:w="1555" w:type="dxa"/>
            <w:vMerge w:val="restart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994" w:rsidRPr="004E7D52" w:rsidTr="00C50222">
        <w:trPr>
          <w:cantSplit/>
          <w:jc w:val="center"/>
        </w:trPr>
        <w:tc>
          <w:tcPr>
            <w:tcW w:w="1555" w:type="dxa"/>
            <w:vMerge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15994" w:rsidRPr="004E7D52" w:rsidTr="00C50222">
        <w:trPr>
          <w:cantSplit/>
          <w:jc w:val="center"/>
        </w:trPr>
        <w:tc>
          <w:tcPr>
            <w:tcW w:w="155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1417" w:type="dxa"/>
          </w:tcPr>
          <w:p w:rsidR="00A15994" w:rsidRPr="003E4731" w:rsidRDefault="00A15994" w:rsidP="00B3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15994" w:rsidRPr="004E7D52" w:rsidTr="00C50222">
        <w:trPr>
          <w:cantSplit/>
          <w:trHeight w:val="276"/>
          <w:jc w:val="center"/>
        </w:trPr>
        <w:tc>
          <w:tcPr>
            <w:tcW w:w="1555" w:type="dxa"/>
          </w:tcPr>
          <w:p w:rsidR="00A15994" w:rsidRPr="003E4731" w:rsidRDefault="00A15994" w:rsidP="00B3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A15994" w:rsidRPr="003E4731" w:rsidRDefault="00A15994" w:rsidP="00B3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6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B3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6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B3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5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15994" w:rsidRPr="003E4731" w:rsidRDefault="00A15994" w:rsidP="00B3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567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B34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15994" w:rsidRPr="003E4731" w:rsidRDefault="00A15994" w:rsidP="00B34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5994" w:rsidRPr="004E7D52" w:rsidTr="00C50222">
        <w:trPr>
          <w:cantSplit/>
          <w:trHeight w:val="276"/>
          <w:jc w:val="center"/>
        </w:trPr>
        <w:tc>
          <w:tcPr>
            <w:tcW w:w="1555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A15994" w:rsidRPr="003E4731" w:rsidRDefault="00A15994" w:rsidP="00C5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A15994" w:rsidRPr="003E4731" w:rsidRDefault="00A15994" w:rsidP="00C50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5994" w:rsidRPr="004E7D52" w:rsidTr="00C50222">
        <w:trPr>
          <w:cantSplit/>
          <w:trHeight w:val="276"/>
          <w:jc w:val="center"/>
        </w:trPr>
        <w:tc>
          <w:tcPr>
            <w:tcW w:w="1555" w:type="dxa"/>
          </w:tcPr>
          <w:p w:rsidR="00A15994" w:rsidRPr="003E4731" w:rsidRDefault="00A15994" w:rsidP="00D1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417" w:type="dxa"/>
          </w:tcPr>
          <w:p w:rsidR="00A15994" w:rsidRPr="003E4731" w:rsidRDefault="00A15994" w:rsidP="00D1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15994" w:rsidRPr="004E7D52" w:rsidTr="00C50222">
        <w:trPr>
          <w:cantSplit/>
          <w:jc w:val="center"/>
        </w:trPr>
        <w:tc>
          <w:tcPr>
            <w:tcW w:w="2972" w:type="dxa"/>
            <w:gridSpan w:val="2"/>
          </w:tcPr>
          <w:p w:rsidR="00A15994" w:rsidRPr="003E4731" w:rsidRDefault="00A15994" w:rsidP="00D1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Итого в неделю</w:t>
            </w:r>
          </w:p>
          <w:p w:rsidR="00A15994" w:rsidRPr="003E4731" w:rsidRDefault="00A15994" w:rsidP="00D1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567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6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A15994" w:rsidRPr="004E7D52" w:rsidTr="00C50222">
        <w:trPr>
          <w:cantSplit/>
          <w:trHeight w:val="480"/>
          <w:jc w:val="center"/>
        </w:trPr>
        <w:tc>
          <w:tcPr>
            <w:tcW w:w="2972" w:type="dxa"/>
            <w:gridSpan w:val="2"/>
          </w:tcPr>
          <w:p w:rsidR="00A15994" w:rsidRPr="003E4731" w:rsidRDefault="00A15994" w:rsidP="00D14E2E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280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60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A15994" w:rsidRPr="004E7D52" w:rsidTr="00C50222">
        <w:trPr>
          <w:cantSplit/>
          <w:trHeight w:val="480"/>
          <w:jc w:val="center"/>
        </w:trPr>
        <w:tc>
          <w:tcPr>
            <w:tcW w:w="2972" w:type="dxa"/>
            <w:gridSpan w:val="2"/>
          </w:tcPr>
          <w:p w:rsidR="00A15994" w:rsidRPr="003E4731" w:rsidRDefault="00A15994" w:rsidP="00D14E2E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1280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15994" w:rsidRPr="004E7D52" w:rsidTr="00C50222">
        <w:trPr>
          <w:cantSplit/>
          <w:trHeight w:val="480"/>
          <w:jc w:val="center"/>
        </w:trPr>
        <w:tc>
          <w:tcPr>
            <w:tcW w:w="2972" w:type="dxa"/>
            <w:gridSpan w:val="2"/>
          </w:tcPr>
          <w:p w:rsidR="00A15994" w:rsidRPr="003E4731" w:rsidRDefault="00A15994" w:rsidP="00D14E2E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Всего учебных часов на учебный период</w:t>
            </w:r>
          </w:p>
        </w:tc>
        <w:tc>
          <w:tcPr>
            <w:tcW w:w="1280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1277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276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1275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560" w:type="dxa"/>
            <w:gridSpan w:val="3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08" w:type="dxa"/>
          </w:tcPr>
          <w:p w:rsidR="00A15994" w:rsidRPr="003E4731" w:rsidRDefault="00A15994" w:rsidP="00D14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731">
              <w:rPr>
                <w:rFonts w:ascii="Times New Roman" w:hAnsi="Times New Roman"/>
                <w:sz w:val="24"/>
                <w:szCs w:val="24"/>
                <w:lang w:eastAsia="ru-RU"/>
              </w:rPr>
              <w:t>5338</w:t>
            </w:r>
          </w:p>
        </w:tc>
      </w:tr>
    </w:tbl>
    <w:p w:rsidR="00A15994" w:rsidRPr="003E4731" w:rsidRDefault="00A15994" w:rsidP="00DB3151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994" w:rsidRPr="003E4731" w:rsidRDefault="00A15994" w:rsidP="007E169B">
      <w:pPr>
        <w:ind w:firstLine="567"/>
        <w:jc w:val="center"/>
        <w:outlineLvl w:val="0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</w:p>
    <w:p w:rsidR="00A15994" w:rsidRPr="003E4731" w:rsidRDefault="00A15994" w:rsidP="00DB3151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A15994" w:rsidRPr="003E4731" w:rsidRDefault="00A15994" w:rsidP="00E0758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A15994" w:rsidRPr="003E4731" w:rsidRDefault="00A15994" w:rsidP="007E169B">
      <w:pPr>
        <w:ind w:firstLine="567"/>
        <w:jc w:val="center"/>
        <w:outlineLvl w:val="0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УЧЕБНЫЙ ПЛАН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1972"/>
        <w:gridCol w:w="434"/>
        <w:gridCol w:w="439"/>
        <w:gridCol w:w="435"/>
        <w:gridCol w:w="435"/>
        <w:gridCol w:w="440"/>
        <w:gridCol w:w="435"/>
        <w:gridCol w:w="435"/>
        <w:gridCol w:w="440"/>
        <w:gridCol w:w="435"/>
        <w:gridCol w:w="435"/>
        <w:gridCol w:w="440"/>
        <w:gridCol w:w="435"/>
        <w:gridCol w:w="435"/>
        <w:gridCol w:w="440"/>
        <w:gridCol w:w="435"/>
      </w:tblGrid>
      <w:tr w:rsidR="00A15994" w:rsidRPr="004E7D52" w:rsidTr="004E7D52">
        <w:tc>
          <w:tcPr>
            <w:tcW w:w="1680" w:type="dxa"/>
            <w:vMerge w:val="restart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831" w:type="dxa"/>
            <w:vMerge w:val="restart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6548" w:type="dxa"/>
            <w:gridSpan w:val="15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439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440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440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440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440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435" w:type="dxa"/>
            <w:shd w:val="clear" w:color="auto" w:fill="D9D9D9"/>
          </w:tcPr>
          <w:p w:rsidR="00A15994" w:rsidRPr="004E7D52" w:rsidRDefault="00A15994" w:rsidP="007E169B">
            <w:pPr>
              <w:spacing w:after="0" w:line="240" w:lineRule="auto"/>
              <w:ind w:left="-96" w:right="-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</w:tr>
      <w:tr w:rsidR="00A15994" w:rsidRPr="004E7D52" w:rsidTr="004E7D52">
        <w:tc>
          <w:tcPr>
            <w:tcW w:w="10059" w:type="dxa"/>
            <w:gridSpan w:val="17"/>
            <w:shd w:val="clear" w:color="auto" w:fill="FFFFB3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15994" w:rsidRPr="004E7D52" w:rsidTr="004E7D52">
        <w:tc>
          <w:tcPr>
            <w:tcW w:w="1680" w:type="dxa"/>
            <w:vMerge w:val="restart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94" w:rsidRPr="004E7D52" w:rsidTr="004E7D52">
        <w:tc>
          <w:tcPr>
            <w:tcW w:w="1680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94" w:rsidRPr="004E7D52" w:rsidTr="004E7D52">
        <w:tc>
          <w:tcPr>
            <w:tcW w:w="1680" w:type="dxa"/>
            <w:vMerge w:val="restart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680" w:type="dxa"/>
            <w:vMerge w:val="restart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D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D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D5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5994" w:rsidRPr="004E7D52" w:rsidTr="004E7D52">
        <w:tc>
          <w:tcPr>
            <w:tcW w:w="1680" w:type="dxa"/>
            <w:vMerge w:val="restart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D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D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D5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5994" w:rsidRPr="004E7D52" w:rsidTr="004E7D52">
        <w:tc>
          <w:tcPr>
            <w:tcW w:w="1680" w:type="dxa"/>
            <w:vMerge w:val="restart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994" w:rsidRPr="004E7D52" w:rsidTr="004E7D52">
        <w:tc>
          <w:tcPr>
            <w:tcW w:w="1680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994" w:rsidRPr="004E7D52" w:rsidTr="004E7D52">
        <w:tc>
          <w:tcPr>
            <w:tcW w:w="1680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680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5994" w:rsidRPr="004E7D52" w:rsidTr="004E7D52">
        <w:tc>
          <w:tcPr>
            <w:tcW w:w="1680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680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31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34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994" w:rsidRPr="004E7D52" w:rsidTr="004E7D52">
        <w:tc>
          <w:tcPr>
            <w:tcW w:w="3511" w:type="dxa"/>
            <w:gridSpan w:val="2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4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0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0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0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5" w:type="dxa"/>
            <w:shd w:val="clear" w:color="auto" w:fill="00FF00"/>
          </w:tcPr>
          <w:p w:rsidR="00A15994" w:rsidRPr="004E7D52" w:rsidRDefault="00A15994" w:rsidP="007E169B">
            <w:pPr>
              <w:spacing w:after="0" w:line="240" w:lineRule="auto"/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A15994" w:rsidRPr="003E4731" w:rsidRDefault="00A15994" w:rsidP="002B75BB">
      <w:pPr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В соответствии с письмом Минпросвещения от 21.12.2022 № ТВ-2859/03 муниципальное бюджетное общеобразовательное учреждение средняя общеобразовательная школа № 14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детей.</w:t>
      </w:r>
    </w:p>
    <w:p w:rsidR="00A15994" w:rsidRPr="003E4731" w:rsidRDefault="00A15994" w:rsidP="002B75B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A15994" w:rsidRPr="003E4731" w:rsidRDefault="00A15994" w:rsidP="007E169B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E4731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A15994" w:rsidRPr="003E4731" w:rsidRDefault="00A15994" w:rsidP="00DB31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Внеурочная деятельность – это  образовательная  деятельность, направленная на достижение планируемых результатов освоения основной образовательной программы (личностных, метапредметных  и предметных), осуществляемую в формах, отличных от урочной.</w:t>
      </w:r>
    </w:p>
    <w:p w:rsidR="00A15994" w:rsidRPr="003E4731" w:rsidRDefault="00A15994" w:rsidP="00DB31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A15994" w:rsidRPr="003E4731" w:rsidRDefault="00A15994" w:rsidP="00DB31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Формы внеурочной деятельности предусматривают активность  и самостоятельность обучающихся, сочетают индивидуальную и групповую работу,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 деловые игры и другое.</w:t>
      </w: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4731">
        <w:rPr>
          <w:rFonts w:ascii="Times New Roman" w:hAnsi="Times New Roman"/>
          <w:b/>
          <w:sz w:val="24"/>
          <w:szCs w:val="24"/>
        </w:rPr>
        <w:t xml:space="preserve">    </w:t>
      </w:r>
      <w:r w:rsidRPr="003E4731">
        <w:rPr>
          <w:rFonts w:ascii="Times New Roman" w:hAnsi="Times New Roman"/>
          <w:bCs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программы, определяющей цели, задачи, планируемые результаты, содержание и организацию образовательной деятельности и реализуется организацией, осуществляющей образовательную деятельность с соблюдением требований государственных санитарно-эпидемиологических правил и нормативов. В соответствии с методическим письмом Министерства образования и науки Российской Федерации от 18.08.2017 г. №09-1672 под внеурочной деятельностью понимается образовательная деятельность,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осуществляемая в формах, отличных от урочной.</w:t>
      </w:r>
    </w:p>
    <w:p w:rsidR="00A15994" w:rsidRPr="003E4731" w:rsidRDefault="00A15994" w:rsidP="003764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4731">
        <w:rPr>
          <w:color w:val="333333"/>
        </w:rPr>
        <w:t xml:space="preserve">     Содержание плана внеурочной деятельности. Количество часов, выделяемых на внеурочную деятельность, составляет за 5 лет обучения на уровне основного общего образования не более 1750 часов, в год - не более 350 часов. Общий объем внеурочной деятельности не должен превышать 10 часов в неделю.</w:t>
      </w:r>
    </w:p>
    <w:p w:rsidR="00A15994" w:rsidRPr="003E4731" w:rsidRDefault="00A15994" w:rsidP="003764D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4731">
        <w:rPr>
          <w:rFonts w:ascii="Times New Roman" w:hAnsi="Times New Roman"/>
          <w:bCs/>
          <w:sz w:val="24"/>
          <w:szCs w:val="24"/>
        </w:rPr>
        <w:t>Цель внеурочной деятельности:</w:t>
      </w:r>
    </w:p>
    <w:p w:rsidR="00A15994" w:rsidRPr="003E4731" w:rsidRDefault="00A15994" w:rsidP="003764D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4731">
        <w:rPr>
          <w:rFonts w:ascii="Times New Roman" w:hAnsi="Times New Roman"/>
          <w:bCs/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учебы время;</w:t>
      </w:r>
    </w:p>
    <w:p w:rsidR="00A15994" w:rsidRPr="003E4731" w:rsidRDefault="00A15994" w:rsidP="00DB315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4731">
        <w:rPr>
          <w:rFonts w:ascii="Times New Roman" w:hAnsi="Times New Roman"/>
          <w:bCs/>
          <w:sz w:val="24"/>
          <w:szCs w:val="24"/>
        </w:rPr>
        <w:t>Создание воспитывающей среды, обеспечивающей развитие социальных, интеллектуальных умений и навыков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инициатив,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4731">
        <w:rPr>
          <w:rFonts w:ascii="Times New Roman" w:hAnsi="Times New Roman"/>
          <w:bCs/>
          <w:sz w:val="24"/>
          <w:szCs w:val="24"/>
        </w:rPr>
        <w:t>В целях реализации принципа формирования единого образовательного пространства на всех уровнях образования часы внеурочной деятельности реализуются через модель с преобладанием педагогической поддержки обучающихся. Организация направлений внеурочной деятельности осуществляется на основе оптимизации всех внутренних ресурсов школы и предполагает проведение занятий обучающихся по формированию функциональной грамотности, занятий обучающихся с педагогами, сопровождающими проектно-исследовательскую деятельность, профориентационные и другие занятия обучающихся.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4731">
        <w:rPr>
          <w:rFonts w:ascii="Times New Roman" w:hAnsi="Times New Roman"/>
          <w:bCs/>
          <w:sz w:val="24"/>
          <w:szCs w:val="24"/>
        </w:rPr>
        <w:t xml:space="preserve">Содержание внеурочной деятельности опирается на содержание основного общего образования, интегрирует с ним, что позволяет сблизить процессы воспитания, обучения и развития. С целью обеспечения преемственности содержания образовательных программ основного общего образования, часы направлены на: </w:t>
      </w:r>
    </w:p>
    <w:tbl>
      <w:tblPr>
        <w:tblW w:w="10060" w:type="dxa"/>
        <w:tblLook w:val="00A0"/>
      </w:tblPr>
      <w:tblGrid>
        <w:gridCol w:w="10060"/>
      </w:tblGrid>
      <w:tr w:rsidR="00A15994" w:rsidRPr="004E7D52" w:rsidTr="004E7D52">
        <w:tc>
          <w:tcPr>
            <w:tcW w:w="10060" w:type="dxa"/>
          </w:tcPr>
          <w:p w:rsidR="00A15994" w:rsidRPr="004E7D52" w:rsidRDefault="00A15994" w:rsidP="004E7D52">
            <w:pPr>
              <w:numPr>
                <w:ilvl w:val="0"/>
                <w:numId w:val="7"/>
              </w:numPr>
              <w:spacing w:after="0" w:line="240" w:lineRule="auto"/>
              <w:ind w:left="315" w:right="-112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 xml:space="preserve">Внеурочную деятельность по учебным предметам образовательной программы. </w:t>
            </w:r>
          </w:p>
        </w:tc>
      </w:tr>
      <w:tr w:rsidR="00A15994" w:rsidRPr="004E7D52" w:rsidTr="004E7D52">
        <w:tc>
          <w:tcPr>
            <w:tcW w:w="10060" w:type="dxa"/>
          </w:tcPr>
          <w:p w:rsidR="00A15994" w:rsidRPr="004E7D52" w:rsidRDefault="00A15994" w:rsidP="004E7D52">
            <w:pPr>
              <w:numPr>
                <w:ilvl w:val="0"/>
                <w:numId w:val="7"/>
              </w:numPr>
              <w:spacing w:after="0" w:line="240" w:lineRule="auto"/>
              <w:ind w:left="315" w:right="-112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Внеурочную деятельность по формированию функциональной грамотности.</w:t>
            </w:r>
          </w:p>
        </w:tc>
      </w:tr>
      <w:tr w:rsidR="00A15994" w:rsidRPr="004E7D52" w:rsidTr="004E7D52">
        <w:tc>
          <w:tcPr>
            <w:tcW w:w="10060" w:type="dxa"/>
          </w:tcPr>
          <w:p w:rsidR="00A15994" w:rsidRPr="004E7D52" w:rsidRDefault="00A15994" w:rsidP="004E7D52">
            <w:pPr>
              <w:numPr>
                <w:ilvl w:val="0"/>
                <w:numId w:val="7"/>
              </w:numPr>
              <w:spacing w:after="0" w:line="240" w:lineRule="auto"/>
              <w:ind w:left="315" w:right="-112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обучающихся. </w:t>
            </w:r>
          </w:p>
        </w:tc>
      </w:tr>
      <w:tr w:rsidR="00A15994" w:rsidRPr="004E7D52" w:rsidTr="004E7D52">
        <w:tc>
          <w:tcPr>
            <w:tcW w:w="10060" w:type="dxa"/>
          </w:tcPr>
          <w:p w:rsidR="00A15994" w:rsidRPr="004E7D52" w:rsidRDefault="00A15994" w:rsidP="004E7D52">
            <w:pPr>
              <w:numPr>
                <w:ilvl w:val="0"/>
                <w:numId w:val="7"/>
              </w:numPr>
              <w:spacing w:after="0" w:line="240" w:lineRule="auto"/>
              <w:ind w:left="315" w:right="-112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Внеурочную деятельность, направленную на реализацию комплекса воспитательных мероприятий.</w:t>
            </w:r>
          </w:p>
        </w:tc>
      </w:tr>
      <w:tr w:rsidR="00A15994" w:rsidRPr="004E7D52" w:rsidTr="004E7D52">
        <w:tc>
          <w:tcPr>
            <w:tcW w:w="10060" w:type="dxa"/>
          </w:tcPr>
          <w:p w:rsidR="00A15994" w:rsidRPr="004E7D52" w:rsidRDefault="00A15994" w:rsidP="004E7D52">
            <w:pPr>
              <w:numPr>
                <w:ilvl w:val="0"/>
                <w:numId w:val="7"/>
              </w:numPr>
              <w:spacing w:after="0" w:line="240" w:lineRule="auto"/>
              <w:ind w:left="315" w:right="-112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 xml:space="preserve">Внеурочную деятельность по организации деятельности ученических сообществ. </w:t>
            </w:r>
          </w:p>
        </w:tc>
      </w:tr>
      <w:tr w:rsidR="00A15994" w:rsidRPr="004E7D52" w:rsidTr="004E7D52">
        <w:tc>
          <w:tcPr>
            <w:tcW w:w="10060" w:type="dxa"/>
          </w:tcPr>
          <w:p w:rsidR="00A15994" w:rsidRPr="004E7D52" w:rsidRDefault="00A15994" w:rsidP="004E7D52">
            <w:pPr>
              <w:numPr>
                <w:ilvl w:val="0"/>
                <w:numId w:val="7"/>
              </w:numPr>
              <w:spacing w:after="0" w:line="240" w:lineRule="auto"/>
              <w:ind w:left="315" w:right="-112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 xml:space="preserve">Внеурочную деятельность, направленную на организационное обеспечение учебной деятельности. </w:t>
            </w:r>
          </w:p>
        </w:tc>
      </w:tr>
      <w:tr w:rsidR="00A15994" w:rsidRPr="004E7D52" w:rsidTr="004E7D52">
        <w:tc>
          <w:tcPr>
            <w:tcW w:w="10060" w:type="dxa"/>
          </w:tcPr>
          <w:p w:rsidR="00A15994" w:rsidRPr="004E7D52" w:rsidRDefault="00A15994" w:rsidP="004E7D52">
            <w:pPr>
              <w:numPr>
                <w:ilvl w:val="0"/>
                <w:numId w:val="7"/>
              </w:numPr>
              <w:spacing w:after="0" w:line="240" w:lineRule="auto"/>
              <w:ind w:left="315" w:right="-112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Внеурочную деятельность, направленную на организацию педагогической поддержки обучающихся.</w:t>
            </w:r>
          </w:p>
        </w:tc>
      </w:tr>
    </w:tbl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731">
        <w:rPr>
          <w:rFonts w:ascii="Times New Roman" w:hAnsi="Times New Roman"/>
          <w:b/>
          <w:sz w:val="24"/>
          <w:szCs w:val="24"/>
        </w:rPr>
        <w:t>Внеурочная деятельность по учебным предметам образовательной программы</w:t>
      </w:r>
      <w:r w:rsidRPr="003E47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4731">
        <w:rPr>
          <w:rFonts w:ascii="Times New Roman" w:hAnsi="Times New Roman"/>
          <w:sz w:val="24"/>
          <w:szCs w:val="24"/>
          <w:lang w:eastAsia="ru-RU"/>
        </w:rPr>
        <w:t xml:space="preserve">реализуется в рамках курса </w:t>
      </w:r>
      <w:r w:rsidRPr="003E4731">
        <w:rPr>
          <w:rFonts w:ascii="Times New Roman" w:hAnsi="Times New Roman"/>
          <w:i/>
          <w:sz w:val="24"/>
          <w:szCs w:val="24"/>
          <w:lang w:eastAsia="ru-RU"/>
        </w:rPr>
        <w:t>«Казачьи игры»</w:t>
      </w:r>
      <w:r w:rsidRPr="003E4731">
        <w:rPr>
          <w:rFonts w:ascii="Times New Roman" w:hAnsi="Times New Roman"/>
          <w:sz w:val="24"/>
          <w:szCs w:val="24"/>
          <w:lang w:eastAsia="ru-RU"/>
        </w:rPr>
        <w:t xml:space="preserve"> для 5-9 классов.</w:t>
      </w:r>
    </w:p>
    <w:p w:rsidR="00A15994" w:rsidRPr="003E4731" w:rsidRDefault="00A15994" w:rsidP="00DB31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4731">
        <w:rPr>
          <w:rFonts w:ascii="Times New Roman" w:hAnsi="Times New Roman"/>
          <w:sz w:val="24"/>
          <w:szCs w:val="24"/>
          <w:lang w:eastAsia="ru-RU"/>
        </w:rPr>
        <w:t xml:space="preserve">  Основная цель курса «Казачьи игры» – </w:t>
      </w:r>
      <w:r w:rsidRPr="003E4731">
        <w:rPr>
          <w:rFonts w:ascii="Times New Roman" w:hAnsi="Times New Roman"/>
          <w:color w:val="000000"/>
          <w:sz w:val="24"/>
          <w:szCs w:val="24"/>
          <w:lang w:eastAsia="ru-RU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A15994" w:rsidRPr="003E4731" w:rsidRDefault="00A15994" w:rsidP="00DB3151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4731">
        <w:rPr>
          <w:rFonts w:ascii="Times New Roman" w:hAnsi="Times New Roman"/>
          <w:sz w:val="24"/>
          <w:szCs w:val="24"/>
          <w:lang w:eastAsia="ru-RU"/>
        </w:rPr>
        <w:t xml:space="preserve">  Основными задачами являются: </w:t>
      </w:r>
      <w:r w:rsidRPr="003E4731">
        <w:rPr>
          <w:rFonts w:ascii="Times New Roman" w:hAnsi="Times New Roman"/>
          <w:color w:val="000000"/>
          <w:sz w:val="24"/>
          <w:szCs w:val="24"/>
          <w:lang w:eastAsia="ru-RU"/>
        </w:rPr>
        <w:t>укрепление здоровья обучающихся посредством развития физических качеств, развитие двигательных реакций, точности движения, ловкости, сообразительности, творческого воображения, коммуникативных умений.</w:t>
      </w:r>
    </w:p>
    <w:p w:rsidR="00A15994" w:rsidRPr="003E4731" w:rsidRDefault="00A15994" w:rsidP="00DB3151">
      <w:pPr>
        <w:widowControl w:val="0"/>
        <w:tabs>
          <w:tab w:val="left" w:pos="550"/>
        </w:tabs>
        <w:autoSpaceDE w:val="0"/>
        <w:autoSpaceDN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Планируемые результаты освоения курса: ознакомление с историей родного края, его традициями, народной культурой, уметь проводить исследовательскую работу по изучению обрядов, обычаев, традиций, игр и забав казаков,  укреплять здоровье.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/>
          <w:sz w:val="24"/>
          <w:szCs w:val="24"/>
        </w:rPr>
        <w:t>Внеурочная деятельность по формированию функциональной грамотности</w:t>
      </w:r>
      <w:r w:rsidRPr="003E4731">
        <w:rPr>
          <w:rFonts w:ascii="Times New Roman" w:hAnsi="Times New Roman"/>
          <w:sz w:val="24"/>
          <w:szCs w:val="24"/>
        </w:rPr>
        <w:t xml:space="preserve"> 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реализуется в рамках курса </w:t>
      </w:r>
      <w:bookmarkStart w:id="1" w:name="_Hlk144434834"/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«Функциональная грамотность: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учимся для жизни» </w:t>
      </w:r>
      <w:bookmarkEnd w:id="1"/>
      <w:r w:rsidRPr="003E4731">
        <w:rPr>
          <w:rFonts w:ascii="Times New Roman" w:hAnsi="Times New Roman"/>
          <w:bCs/>
          <w:sz w:val="24"/>
          <w:szCs w:val="24"/>
          <w:lang w:eastAsia="ru-RU"/>
        </w:rPr>
        <w:t>для 5-9 классов.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Основной целью курса «Функциональная грамотность: учимся для жизни» является формирование функционально грамотной личности, ее готовности и способности использовать постоянно приобретаемые в течение жизни знания, умения и навыки для решения жизненных задач в различных сферах человеческой деятельности, общения и социальных отношений. Содержание курса строится по основным направлениям функциональной грамотности – читательской, математической, естественно-научной, финансовой, а также глобальной компетентности и креативному мышлению.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/>
          <w:sz w:val="24"/>
          <w:szCs w:val="24"/>
        </w:rPr>
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</w:t>
      </w:r>
      <w:r w:rsidRPr="003E473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>реализуется в рамках курса внеурочной деятельности:</w:t>
      </w: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bookmarkStart w:id="2" w:name="_Hlk144437298"/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«Я, ты, он, она – вместе целая страна»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End w:id="2"/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для 5 классов.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Основной целью курса является приобщение обучающихся к российским традиционным духовно-нравственным и социокультурным ценностям с учетом субъектной позиции обучающихся, их возрастных и психологических особенностей.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Основными задачами являются: создание условий для усвоения обучающимися социальных норм, духовно-нравственных ценностей, традиций; формирование и развитие личностных отношений к этим нормам, ценностям, традициям (их освоение, принятие); приобретение соответствующего социальным нормам, ценностям, традициям социокультурного опыта поведения, общения, межличностных и социальных отношений; развитие у обучающихся инициативности, самостоятельности, самопознания, ответственности, умения работать в коллективе; обеспечение благоприятных условий для адаптации обучающихся 5-х классов при переходе на следующий уровень образования.</w:t>
      </w:r>
    </w:p>
    <w:p w:rsidR="00A15994" w:rsidRPr="003E4731" w:rsidRDefault="00A15994" w:rsidP="00DB315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Результаты освоения курса: выявлять проблемы для решения в жизненных и учебных ситуациях; самостоятельно составлять алгоритм решения задачи, выбирать способ решения с учетом имеющихся ресурсов и собственных возможностей, аргументировать предлагаемые варианты решений; составлять план действий, корректировать предложенный алгоритм с учетом получения новых знаний об изучаемом объекте; делать выбор и брать ответственность за решение; владеть способами самоконтроля, самомотивации и рефлексии.</w:t>
      </w: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«Россия – мои горизонты»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для 6-9 классов.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Основной целью курса внеурочной деятельности «Билет в будущее» является формирование готовности к профессиональному самоопределению обучающихся 5-9 классов. 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Основными задачами являются: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подходов; выявление исходного уровня сформированности внутренней (мотивационно-личностной) и внешней (карьерной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sz w:val="24"/>
          <w:szCs w:val="24"/>
        </w:rPr>
        <w:t xml:space="preserve">  </w:t>
      </w:r>
      <w:r w:rsidRPr="003E4731">
        <w:rPr>
          <w:rFonts w:ascii="Times New Roman" w:hAnsi="Times New Roman"/>
          <w:b/>
          <w:sz w:val="24"/>
          <w:szCs w:val="24"/>
        </w:rPr>
        <w:t>Внеурочная деятельность, направленная на реализацию комплекса воспитательных мероприятий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реализуется в рамках курса внеурочной деятельности:</w:t>
      </w:r>
    </w:p>
    <w:p w:rsidR="00A15994" w:rsidRPr="003E4731" w:rsidRDefault="00A15994" w:rsidP="00DB315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E4731">
        <w:rPr>
          <w:rFonts w:ascii="Times New Roman" w:hAnsi="Times New Roman"/>
          <w:i/>
          <w:sz w:val="24"/>
          <w:szCs w:val="24"/>
          <w:lang w:eastAsia="ru-RU"/>
        </w:rPr>
        <w:t>«Разговоры о важном» для 5-9 классов.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731">
        <w:rPr>
          <w:rFonts w:ascii="Times New Roman" w:hAnsi="Times New Roman"/>
          <w:sz w:val="24"/>
          <w:szCs w:val="24"/>
          <w:lang w:eastAsia="ru-RU"/>
        </w:rPr>
        <w:t xml:space="preserve">Целью курса «Разговоры о важном» является создание условий для развития ценностного отношения обучающихся к своей Родине </w:t>
      </w:r>
      <w:bookmarkStart w:id="3" w:name="_Hlk144434098"/>
      <w:r w:rsidRPr="003E4731">
        <w:rPr>
          <w:rFonts w:ascii="Times New Roman" w:hAnsi="Times New Roman"/>
          <w:sz w:val="24"/>
          <w:szCs w:val="24"/>
          <w:lang w:eastAsia="ru-RU"/>
        </w:rPr>
        <w:t>–</w:t>
      </w:r>
      <w:bookmarkEnd w:id="3"/>
      <w:r w:rsidRPr="003E4731">
        <w:rPr>
          <w:rFonts w:ascii="Times New Roman" w:hAnsi="Times New Roman"/>
          <w:sz w:val="24"/>
          <w:szCs w:val="24"/>
          <w:lang w:eastAsia="ru-RU"/>
        </w:rPr>
        <w:t xml:space="preserve"> России, населяющим ее людям, ее уникальной истории, богатой природе и великой культуре.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731">
        <w:rPr>
          <w:rFonts w:ascii="Times New Roman" w:hAnsi="Times New Roman"/>
          <w:sz w:val="24"/>
          <w:szCs w:val="24"/>
          <w:lang w:eastAsia="ru-RU"/>
        </w:rPr>
        <w:t>Основными задачами являются: формирование осознанного отношения к Отечеству, его прошлому, настоящему и будущему на основе исторических ценностей и роли России в судьбах мира; развитие гражданственности и национального самосознания учащихся; создание условий для реализации каждым учащимся собственной гражданской позиции.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731">
        <w:rPr>
          <w:rFonts w:ascii="Times New Roman" w:hAnsi="Times New Roman"/>
          <w:sz w:val="24"/>
          <w:szCs w:val="24"/>
          <w:lang w:eastAsia="ru-RU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/>
          <w:bCs/>
          <w:color w:val="181818"/>
          <w:sz w:val="24"/>
          <w:szCs w:val="24"/>
          <w:lang w:eastAsia="ru-RU"/>
        </w:rPr>
        <w:t> </w:t>
      </w:r>
      <w:r w:rsidRPr="003E4731">
        <w:rPr>
          <w:rFonts w:ascii="Times New Roman" w:hAnsi="Times New Roman"/>
          <w:b/>
          <w:sz w:val="24"/>
          <w:szCs w:val="24"/>
        </w:rPr>
        <w:t>Внеурочная деятельность по организации деятельности ученических сообществ</w:t>
      </w:r>
      <w:r w:rsidRPr="003E473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>реализуется в рамках курсах:</w:t>
      </w: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«Дорога открытий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(проектная деятельность)»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для 5 классов.</w:t>
      </w:r>
    </w:p>
    <w:p w:rsidR="00A15994" w:rsidRPr="003E4731" w:rsidRDefault="00A15994" w:rsidP="00DB3151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Основной целью курса является удовлетворение интересов и потребностей обучающихся в творческом развитии, а также создание условий для формирования у учащихся функционального навыка исследования как универсального способа освоения действительности.</w:t>
      </w:r>
      <w:bookmarkStart w:id="4" w:name="_Hlk144436524"/>
    </w:p>
    <w:bookmarkEnd w:id="4"/>
    <w:p w:rsidR="00A15994" w:rsidRPr="003E4731" w:rsidRDefault="00A15994" w:rsidP="00DB3151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Основными задачами являются: раскрытие творческих способностей школьников; активизация личностной позиции учащегося в образовательном процессе на основе приобретения субъективно новых знаний; формирование умения находить нестандартные решения возникающих проблем; развитие творческой личности, ее самоопределение и самореализация.</w:t>
      </w: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 xml:space="preserve"> В результате работы по программе курса учащиеся должны знать:</w:t>
      </w:r>
      <w:r w:rsidRPr="003E4731">
        <w:rPr>
          <w:rFonts w:ascii="Times New Roman" w:hAnsi="Times New Roman"/>
          <w:b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основные этапы организации проектной деятельности, понятия цели, объекта и гипотезы исследования, основные источники информации, правила оформления списка использованной литературы, правила классификации и сравнения ,способы познания окружающего мира (наблюдения, эксперименты), источники информации, правила сохранения информации, приемы запоминания.</w:t>
      </w:r>
    </w:p>
    <w:p w:rsidR="00A15994" w:rsidRPr="003E4731" w:rsidRDefault="00A15994" w:rsidP="00DB3151">
      <w:pPr>
        <w:spacing w:after="0" w:line="240" w:lineRule="auto"/>
        <w:rPr>
          <w:rFonts w:ascii="Times New Roman" w:hAnsi="Times New Roman"/>
          <w:i/>
          <w:color w:val="231F20"/>
          <w:sz w:val="24"/>
          <w:szCs w:val="24"/>
        </w:rPr>
      </w:pPr>
      <w:r w:rsidRPr="003E4731">
        <w:rPr>
          <w:rFonts w:ascii="Times New Roman" w:hAnsi="Times New Roman"/>
          <w:i/>
          <w:sz w:val="24"/>
          <w:szCs w:val="24"/>
        </w:rPr>
        <w:t>«</w:t>
      </w:r>
      <w:r w:rsidRPr="003E4731">
        <w:rPr>
          <w:rFonts w:ascii="Times New Roman" w:hAnsi="Times New Roman"/>
          <w:i/>
          <w:color w:val="231F20"/>
          <w:sz w:val="24"/>
          <w:szCs w:val="24"/>
        </w:rPr>
        <w:t>Проектно-исследовательская деятельность: гуманитарное направление» 6-9 классов</w:t>
      </w:r>
    </w:p>
    <w:p w:rsidR="00A15994" w:rsidRPr="003E4731" w:rsidRDefault="00A15994" w:rsidP="00DB3151">
      <w:pPr>
        <w:spacing w:after="0" w:line="240" w:lineRule="auto"/>
        <w:rPr>
          <w:rFonts w:ascii="Times New Roman" w:hAnsi="Times New Roman"/>
          <w:b/>
          <w:color w:val="231F20"/>
          <w:sz w:val="24"/>
          <w:szCs w:val="24"/>
        </w:rPr>
      </w:pPr>
      <w:r w:rsidRPr="003E4731">
        <w:rPr>
          <w:rFonts w:ascii="Times New Roman" w:hAnsi="Times New Roman"/>
          <w:color w:val="231F20"/>
          <w:sz w:val="24"/>
          <w:szCs w:val="24"/>
        </w:rPr>
        <w:t>Цель программы:</w:t>
      </w:r>
      <w:r w:rsidRPr="003E4731"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231F20"/>
          <w:sz w:val="24"/>
          <w:szCs w:val="24"/>
        </w:rPr>
        <w:t>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</w:t>
      </w:r>
    </w:p>
    <w:p w:rsidR="00A15994" w:rsidRPr="003E4731" w:rsidRDefault="00A15994" w:rsidP="00DB3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3E4731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 Задачи программы: формирование </w:t>
      </w:r>
      <w:r w:rsidRPr="003E4731">
        <w:rPr>
          <w:rFonts w:ascii="Times New Roman" w:hAnsi="Times New Roman"/>
          <w:color w:val="231F20"/>
          <w:sz w:val="24"/>
          <w:szCs w:val="24"/>
        </w:rPr>
        <w:t>навыка самостоятельного осмысления актуальных исследовательских или практических задач, генерирования и оформления собственных идей, облечения их в удобную для распространения форму, востребованный в настоящее время людьми многих творческих профессий;</w:t>
      </w:r>
      <w:r w:rsidRPr="003E4731">
        <w:rPr>
          <w:rFonts w:ascii="Times New Roman" w:hAnsi="Times New Roman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231F20"/>
          <w:sz w:val="24"/>
          <w:szCs w:val="24"/>
        </w:rPr>
        <w:t xml:space="preserve">уважительного отношения к чужим взглядам и идеям, публичного выступления перед аудиторией, аргументирования и отстаивания собственной точки зрения. </w:t>
      </w:r>
    </w:p>
    <w:p w:rsidR="00A15994" w:rsidRPr="003E4731" w:rsidRDefault="00A15994" w:rsidP="00DB31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color w:val="231F20"/>
          <w:sz w:val="24"/>
          <w:szCs w:val="24"/>
        </w:rPr>
        <w:t xml:space="preserve">Результаты освоения курса: 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проблемы. </w:t>
      </w: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994" w:rsidRPr="003E4731" w:rsidRDefault="00A15994" w:rsidP="00DB31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/>
          <w:sz w:val="24"/>
          <w:szCs w:val="24"/>
        </w:rPr>
        <w:t xml:space="preserve">  Внеурочная деятельность, направленная на организационное обеспечение учебной деятельности</w:t>
      </w:r>
      <w:r w:rsidRPr="003E4731">
        <w:rPr>
          <w:rFonts w:ascii="Times New Roman" w:hAnsi="Times New Roman"/>
          <w:sz w:val="24"/>
          <w:szCs w:val="24"/>
        </w:rPr>
        <w:t xml:space="preserve"> 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реализуется в рамках курса </w:t>
      </w:r>
      <w:r w:rsidRPr="003E4731">
        <w:rPr>
          <w:rFonts w:ascii="Times New Roman" w:hAnsi="Times New Roman"/>
          <w:bCs/>
          <w:i/>
          <w:sz w:val="24"/>
          <w:szCs w:val="24"/>
          <w:lang w:eastAsia="ru-RU"/>
        </w:rPr>
        <w:t>«Краеведение»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для 5-9 классов.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Основной целью курсов «Краеведение» является сохранение исторической памяти, понимание общности исторических судеб различных народов и регионов России, формирование у обучающихся личностной позиции по отношению к прошлому и настоящему своей страны на примере памятных мест родного края и малой родины.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Основными задачами являются: расширение знаний обучающихся об отечественной истории посредством привлечения внимания к знаковым для их родного края достопримечательным местам; стимулирование познавательного интереса обучающихся к материальным, культурным и духовным ценностям предыдущих поколений; осознание обучающимися своей социальной идентичности одновременно как граждан России и жителей своего края посредством сообщения информации о личностях, событиях, процессах и памятных местах; формирование личностного восприятия прошлого (понимания «человеческого измерения истории»); развитие у обучающихся понимания историко-культурной ценности памятных мест края и необходимости их сохранения; формирование у обучающихся чувства принадлежности к общероссийскому культурно-историческому пространству.</w:t>
      </w:r>
    </w:p>
    <w:p w:rsidR="00A15994" w:rsidRPr="003E4731" w:rsidRDefault="00A15994" w:rsidP="00E075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01010"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Результатами</w:t>
      </w:r>
      <w:r w:rsidRPr="003E473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E47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изучения курса является </w:t>
      </w:r>
      <w:r w:rsidRPr="003E4731">
        <w:rPr>
          <w:rFonts w:ascii="Times New Roman" w:hAnsi="Times New Roman"/>
          <w:color w:val="101010"/>
          <w:sz w:val="24"/>
          <w:szCs w:val="24"/>
          <w:lang w:eastAsia="ru-RU"/>
        </w:rPr>
        <w:t>воспитание интереса к литературе своей «малой родины»; формирование чувства патриотизма, уважения к Отечеству, осознание своей этнической принадлежности, знание культуры своего народа, края,  воспитание чувства ответственности и долга перед Родиной, реализация творческого потенциала в различных видах краеведческой деятельности.</w:t>
      </w:r>
    </w:p>
    <w:p w:rsidR="00A15994" w:rsidRPr="003E4731" w:rsidRDefault="00A15994" w:rsidP="00DB3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 xml:space="preserve">Внеурочная деятельность, направленная на организацию педагогической поддержки обучающихся 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реализуется в рамках курса </w:t>
      </w:r>
      <w:r w:rsidRPr="003E4731">
        <w:rPr>
          <w:rFonts w:ascii="Times New Roman" w:hAnsi="Times New Roman"/>
          <w:i/>
          <w:sz w:val="24"/>
          <w:szCs w:val="24"/>
        </w:rPr>
        <w:t>«Медиаграмотность»</w:t>
      </w:r>
    </w:p>
    <w:p w:rsidR="00A15994" w:rsidRPr="003E4731" w:rsidRDefault="00A15994" w:rsidP="00DB3151">
      <w:pPr>
        <w:widowControl w:val="0"/>
        <w:autoSpaceDE w:val="0"/>
        <w:autoSpaceDN w:val="0"/>
        <w:spacing w:after="0" w:line="240" w:lineRule="auto"/>
        <w:ind w:right="106" w:firstLine="226"/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b/>
          <w:sz w:val="24"/>
          <w:szCs w:val="24"/>
        </w:rPr>
        <w:t xml:space="preserve">Цель: </w:t>
      </w:r>
      <w:r w:rsidRPr="003E4731">
        <w:rPr>
          <w:rFonts w:ascii="Times New Roman" w:hAnsi="Times New Roman"/>
          <w:sz w:val="24"/>
          <w:szCs w:val="24"/>
        </w:rPr>
        <w:t>развитие медиаграмотности и цифровых компетенций школьников, создание условий для развития умений противостоять угрозам, исходящим из цифрового пространства.</w:t>
      </w:r>
    </w:p>
    <w:p w:rsidR="00A15994" w:rsidRPr="003E4731" w:rsidRDefault="00A15994" w:rsidP="00DB3151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E4731">
        <w:rPr>
          <w:rFonts w:ascii="Times New Roman" w:hAnsi="Times New Roman"/>
          <w:color w:val="000000"/>
          <w:spacing w:val="-2"/>
          <w:sz w:val="24"/>
          <w:szCs w:val="24"/>
        </w:rPr>
        <w:t xml:space="preserve">     Задачи: </w:t>
      </w:r>
      <w:r w:rsidRPr="003E4731">
        <w:rPr>
          <w:rFonts w:ascii="Times New Roman" w:hAnsi="Times New Roman"/>
          <w:color w:val="000000"/>
          <w:sz w:val="24"/>
          <w:szCs w:val="24"/>
        </w:rPr>
        <w:t>формировать</w:t>
      </w:r>
      <w:r w:rsidRPr="003E4731">
        <w:rPr>
          <w:rFonts w:ascii="Times New Roman" w:hAnsi="Times New Roman"/>
          <w:color w:val="000000"/>
          <w:spacing w:val="80"/>
          <w:sz w:val="24"/>
          <w:szCs w:val="24"/>
        </w:rPr>
        <w:t xml:space="preserve">  </w:t>
      </w:r>
      <w:r w:rsidRPr="003E4731">
        <w:rPr>
          <w:rFonts w:ascii="Times New Roman" w:hAnsi="Times New Roman"/>
          <w:color w:val="000000"/>
          <w:sz w:val="24"/>
          <w:szCs w:val="24"/>
        </w:rPr>
        <w:t>ответственное</w:t>
      </w:r>
      <w:r w:rsidRPr="003E4731">
        <w:rPr>
          <w:rFonts w:ascii="Times New Roman" w:hAnsi="Times New Roman"/>
          <w:color w:val="000000"/>
          <w:spacing w:val="80"/>
          <w:sz w:val="24"/>
          <w:szCs w:val="24"/>
        </w:rPr>
        <w:t xml:space="preserve">  </w:t>
      </w:r>
      <w:r w:rsidRPr="003E4731">
        <w:rPr>
          <w:rFonts w:ascii="Times New Roman" w:hAnsi="Times New Roman"/>
          <w:color w:val="000000"/>
          <w:sz w:val="24"/>
          <w:szCs w:val="24"/>
        </w:rPr>
        <w:t>и</w:t>
      </w:r>
      <w:r w:rsidRPr="003E4731">
        <w:rPr>
          <w:rFonts w:ascii="Times New Roman" w:hAnsi="Times New Roman"/>
          <w:color w:val="000000"/>
          <w:spacing w:val="80"/>
          <w:sz w:val="24"/>
          <w:szCs w:val="24"/>
        </w:rPr>
        <w:t xml:space="preserve">  </w:t>
      </w:r>
      <w:r w:rsidRPr="003E4731">
        <w:rPr>
          <w:rFonts w:ascii="Times New Roman" w:hAnsi="Times New Roman"/>
          <w:color w:val="000000"/>
          <w:sz w:val="24"/>
          <w:szCs w:val="24"/>
        </w:rPr>
        <w:t>избирательное</w:t>
      </w:r>
      <w:r w:rsidRPr="003E4731">
        <w:rPr>
          <w:rFonts w:ascii="Times New Roman" w:hAnsi="Times New Roman"/>
          <w:color w:val="000000"/>
          <w:spacing w:val="80"/>
          <w:sz w:val="24"/>
          <w:szCs w:val="24"/>
        </w:rPr>
        <w:t xml:space="preserve">  </w:t>
      </w:r>
      <w:r w:rsidRPr="003E4731">
        <w:rPr>
          <w:rFonts w:ascii="Times New Roman" w:hAnsi="Times New Roman"/>
          <w:color w:val="000000"/>
          <w:sz w:val="24"/>
          <w:szCs w:val="24"/>
        </w:rPr>
        <w:t>отношение</w:t>
      </w:r>
      <w:r w:rsidRPr="003E4731">
        <w:rPr>
          <w:rFonts w:ascii="Times New Roman" w:hAnsi="Times New Roman"/>
          <w:color w:val="000000"/>
          <w:spacing w:val="80"/>
          <w:w w:val="150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000000"/>
          <w:sz w:val="24"/>
          <w:szCs w:val="24"/>
        </w:rPr>
        <w:t>к</w:t>
      </w:r>
      <w:r w:rsidRPr="003E4731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000000"/>
          <w:sz w:val="24"/>
          <w:szCs w:val="24"/>
        </w:rPr>
        <w:t>информации в медиасреде, развивать</w:t>
      </w:r>
      <w:r w:rsidRPr="003E473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000000"/>
          <w:sz w:val="24"/>
          <w:szCs w:val="24"/>
        </w:rPr>
        <w:t>умения</w:t>
      </w:r>
      <w:r w:rsidRPr="003E473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000000"/>
          <w:sz w:val="24"/>
          <w:szCs w:val="24"/>
        </w:rPr>
        <w:t>распознавать</w:t>
      </w:r>
      <w:r w:rsidRPr="003E473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000000"/>
          <w:sz w:val="24"/>
          <w:szCs w:val="24"/>
        </w:rPr>
        <w:t>недостоверную</w:t>
      </w:r>
      <w:r w:rsidRPr="003E4731">
        <w:rPr>
          <w:rFonts w:ascii="Times New Roman" w:hAnsi="Times New Roman"/>
          <w:color w:val="000000"/>
          <w:spacing w:val="-2"/>
          <w:sz w:val="24"/>
          <w:szCs w:val="24"/>
        </w:rPr>
        <w:t xml:space="preserve"> информацию, </w:t>
      </w:r>
      <w:r w:rsidRPr="003E4731">
        <w:rPr>
          <w:rFonts w:ascii="Times New Roman" w:hAnsi="Times New Roman"/>
          <w:color w:val="000000"/>
          <w:sz w:val="24"/>
          <w:szCs w:val="24"/>
        </w:rPr>
        <w:t>формировать навыки безопасного цифрового поведения, формировать</w:t>
      </w:r>
      <w:r w:rsidRPr="003E4731">
        <w:rPr>
          <w:rFonts w:ascii="Times New Roman" w:hAnsi="Times New Roman"/>
          <w:color w:val="000000"/>
          <w:spacing w:val="72"/>
          <w:w w:val="150"/>
          <w:sz w:val="24"/>
          <w:szCs w:val="24"/>
        </w:rPr>
        <w:t xml:space="preserve">   </w:t>
      </w:r>
      <w:r w:rsidRPr="003E4731">
        <w:rPr>
          <w:rFonts w:ascii="Times New Roman" w:hAnsi="Times New Roman"/>
          <w:color w:val="000000"/>
          <w:sz w:val="24"/>
          <w:szCs w:val="24"/>
        </w:rPr>
        <w:t>неприятие</w:t>
      </w:r>
      <w:r w:rsidRPr="003E4731">
        <w:rPr>
          <w:rFonts w:ascii="Times New Roman" w:hAnsi="Times New Roman"/>
          <w:color w:val="000000"/>
          <w:spacing w:val="72"/>
          <w:w w:val="150"/>
          <w:sz w:val="24"/>
          <w:szCs w:val="24"/>
        </w:rPr>
        <w:t xml:space="preserve">   </w:t>
      </w:r>
      <w:r w:rsidRPr="003E4731">
        <w:rPr>
          <w:rFonts w:ascii="Times New Roman" w:hAnsi="Times New Roman"/>
          <w:color w:val="000000"/>
          <w:sz w:val="24"/>
          <w:szCs w:val="24"/>
        </w:rPr>
        <w:t>любых</w:t>
      </w:r>
      <w:r w:rsidRPr="003E4731">
        <w:rPr>
          <w:rFonts w:ascii="Times New Roman" w:hAnsi="Times New Roman"/>
          <w:color w:val="000000"/>
          <w:spacing w:val="72"/>
          <w:w w:val="150"/>
          <w:sz w:val="24"/>
          <w:szCs w:val="24"/>
        </w:rPr>
        <w:t xml:space="preserve">   </w:t>
      </w:r>
      <w:r w:rsidRPr="003E4731">
        <w:rPr>
          <w:rFonts w:ascii="Times New Roman" w:hAnsi="Times New Roman"/>
          <w:color w:val="000000"/>
          <w:sz w:val="24"/>
          <w:szCs w:val="24"/>
        </w:rPr>
        <w:t>форм</w:t>
      </w:r>
      <w:r w:rsidRPr="003E4731">
        <w:rPr>
          <w:rFonts w:ascii="Times New Roman" w:hAnsi="Times New Roman"/>
          <w:color w:val="000000"/>
          <w:spacing w:val="72"/>
          <w:w w:val="150"/>
          <w:sz w:val="24"/>
          <w:szCs w:val="24"/>
        </w:rPr>
        <w:t xml:space="preserve">   </w:t>
      </w:r>
      <w:r w:rsidRPr="003E4731">
        <w:rPr>
          <w:rFonts w:ascii="Times New Roman" w:hAnsi="Times New Roman"/>
          <w:color w:val="000000"/>
          <w:sz w:val="24"/>
          <w:szCs w:val="24"/>
        </w:rPr>
        <w:t xml:space="preserve">экстремизма и дискриминации, антитеррористическое сознание, </w:t>
      </w:r>
      <w:r w:rsidRPr="003E4731">
        <w:rPr>
          <w:rFonts w:ascii="Times New Roman" w:hAnsi="Times New Roman"/>
          <w:color w:val="000000"/>
          <w:spacing w:val="-2"/>
          <w:sz w:val="24"/>
          <w:szCs w:val="24"/>
        </w:rPr>
        <w:t>способствовать профилактике</w:t>
      </w:r>
      <w:r w:rsidRPr="003E4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73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правонарушений </w:t>
      </w:r>
      <w:r w:rsidRPr="003E4731">
        <w:rPr>
          <w:rFonts w:ascii="Times New Roman" w:hAnsi="Times New Roman"/>
          <w:color w:val="000000"/>
          <w:sz w:val="24"/>
          <w:szCs w:val="24"/>
        </w:rPr>
        <w:t>и предупреждению преступлений, совершаемых как несовершеннолетними, так и в отношении них.</w:t>
      </w:r>
    </w:p>
    <w:p w:rsidR="00A15994" w:rsidRPr="003E4731" w:rsidRDefault="00A15994" w:rsidP="00DB3151">
      <w:pPr>
        <w:widowControl w:val="0"/>
        <w:tabs>
          <w:tab w:val="left" w:pos="64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   Итоги освоения курса: </w:t>
      </w:r>
      <w:r w:rsidRPr="003E4731">
        <w:rPr>
          <w:rFonts w:ascii="Times New Roman" w:hAnsi="Times New Roman"/>
          <w:sz w:val="24"/>
          <w:szCs w:val="24"/>
        </w:rPr>
        <w:t>осознавать</w:t>
      </w:r>
      <w:r w:rsidRPr="003E4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значение</w:t>
      </w:r>
      <w:r w:rsidRPr="003E4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и</w:t>
      </w:r>
      <w:r w:rsidRPr="003E4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особенности</w:t>
      </w:r>
      <w:r w:rsidRPr="003E4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медиасреды</w:t>
      </w:r>
      <w:r w:rsidRPr="003E4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современного</w:t>
      </w:r>
      <w:r w:rsidRPr="003E4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4731">
        <w:rPr>
          <w:rFonts w:ascii="Times New Roman" w:hAnsi="Times New Roman"/>
          <w:spacing w:val="-2"/>
          <w:sz w:val="24"/>
          <w:szCs w:val="24"/>
        </w:rPr>
        <w:t xml:space="preserve">человека, </w:t>
      </w:r>
      <w:r w:rsidRPr="003E4731">
        <w:rPr>
          <w:rFonts w:ascii="Times New Roman" w:hAnsi="Times New Roman"/>
          <w:sz w:val="24"/>
          <w:szCs w:val="24"/>
        </w:rPr>
        <w:t>критически</w:t>
      </w:r>
      <w:r w:rsidRPr="003E473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оценивать</w:t>
      </w:r>
      <w:r w:rsidRPr="003E47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информацию,</w:t>
      </w:r>
      <w:r w:rsidRPr="003E47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полученную</w:t>
      </w:r>
      <w:r w:rsidRPr="003E473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из</w:t>
      </w:r>
      <w:r w:rsidRPr="003E47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4731">
        <w:rPr>
          <w:rFonts w:ascii="Times New Roman" w:hAnsi="Times New Roman"/>
          <w:spacing w:val="-2"/>
          <w:sz w:val="24"/>
          <w:szCs w:val="24"/>
        </w:rPr>
        <w:t>медиасреды, оценивать</w:t>
      </w:r>
      <w:r w:rsidRPr="003E4731">
        <w:rPr>
          <w:rFonts w:ascii="Times New Roman" w:hAnsi="Times New Roman"/>
          <w:sz w:val="24"/>
          <w:szCs w:val="24"/>
        </w:rPr>
        <w:t xml:space="preserve"> </w:t>
      </w:r>
      <w:r w:rsidRPr="003E4731">
        <w:rPr>
          <w:rFonts w:ascii="Times New Roman" w:hAnsi="Times New Roman"/>
          <w:spacing w:val="-2"/>
          <w:sz w:val="24"/>
          <w:szCs w:val="24"/>
        </w:rPr>
        <w:t>положительные</w:t>
      </w:r>
      <w:r w:rsidRPr="003E4731">
        <w:rPr>
          <w:rFonts w:ascii="Times New Roman" w:hAnsi="Times New Roman"/>
          <w:sz w:val="24"/>
          <w:szCs w:val="24"/>
        </w:rPr>
        <w:tab/>
      </w:r>
      <w:r w:rsidRPr="003E4731">
        <w:rPr>
          <w:rFonts w:ascii="Times New Roman" w:hAnsi="Times New Roman"/>
          <w:spacing w:val="-10"/>
          <w:sz w:val="24"/>
          <w:szCs w:val="24"/>
        </w:rPr>
        <w:t>и</w:t>
      </w:r>
      <w:r w:rsidRPr="003E4731">
        <w:rPr>
          <w:rFonts w:ascii="Times New Roman" w:hAnsi="Times New Roman"/>
          <w:sz w:val="24"/>
          <w:szCs w:val="24"/>
        </w:rPr>
        <w:tab/>
      </w:r>
      <w:r w:rsidRPr="003E4731">
        <w:rPr>
          <w:rFonts w:ascii="Times New Roman" w:hAnsi="Times New Roman"/>
          <w:spacing w:val="-2"/>
          <w:sz w:val="24"/>
          <w:szCs w:val="24"/>
        </w:rPr>
        <w:t>отрицательные</w:t>
      </w:r>
      <w:r w:rsidRPr="003E4731">
        <w:rPr>
          <w:rFonts w:ascii="Times New Roman" w:hAnsi="Times New Roman"/>
          <w:sz w:val="24"/>
          <w:szCs w:val="24"/>
        </w:rPr>
        <w:tab/>
      </w:r>
      <w:r w:rsidRPr="003E4731">
        <w:rPr>
          <w:rFonts w:ascii="Times New Roman" w:hAnsi="Times New Roman"/>
          <w:spacing w:val="-2"/>
          <w:sz w:val="24"/>
          <w:szCs w:val="24"/>
        </w:rPr>
        <w:t>стороны</w:t>
      </w:r>
      <w:r w:rsidRPr="003E4731">
        <w:rPr>
          <w:rFonts w:ascii="Times New Roman" w:hAnsi="Times New Roman"/>
          <w:sz w:val="24"/>
          <w:szCs w:val="24"/>
        </w:rPr>
        <w:tab/>
      </w:r>
      <w:r w:rsidRPr="003E4731">
        <w:rPr>
          <w:rFonts w:ascii="Times New Roman" w:hAnsi="Times New Roman"/>
          <w:spacing w:val="-4"/>
          <w:sz w:val="24"/>
          <w:szCs w:val="24"/>
        </w:rPr>
        <w:t xml:space="preserve">сети </w:t>
      </w:r>
      <w:r w:rsidRPr="003E4731">
        <w:rPr>
          <w:rFonts w:ascii="Times New Roman" w:hAnsi="Times New Roman"/>
          <w:sz w:val="24"/>
          <w:szCs w:val="24"/>
        </w:rPr>
        <w:t>Интернет; оценивать</w:t>
      </w:r>
      <w:r w:rsidRPr="003E47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безопасность</w:t>
      </w:r>
      <w:r w:rsidRPr="003E47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контента</w:t>
      </w:r>
      <w:r w:rsidRPr="003E47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в</w:t>
      </w:r>
      <w:r w:rsidRPr="003E47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сети</w:t>
      </w:r>
      <w:r w:rsidRPr="003E473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4731">
        <w:rPr>
          <w:rFonts w:ascii="Times New Roman" w:hAnsi="Times New Roman"/>
          <w:spacing w:val="-2"/>
          <w:sz w:val="24"/>
          <w:szCs w:val="24"/>
        </w:rPr>
        <w:t xml:space="preserve">Интернет, </w:t>
      </w:r>
      <w:r w:rsidRPr="003E4731">
        <w:rPr>
          <w:rFonts w:ascii="Times New Roman" w:hAnsi="Times New Roman"/>
          <w:sz w:val="24"/>
          <w:szCs w:val="24"/>
        </w:rPr>
        <w:t xml:space="preserve"> осуществлять</w:t>
      </w:r>
      <w:r w:rsidRPr="003E473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защиту своих</w:t>
      </w:r>
      <w:r w:rsidRPr="003E47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персональных</w:t>
      </w:r>
      <w:r w:rsidRPr="003E4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4731">
        <w:rPr>
          <w:rFonts w:ascii="Times New Roman" w:hAnsi="Times New Roman"/>
          <w:spacing w:val="-2"/>
          <w:sz w:val="24"/>
          <w:szCs w:val="24"/>
        </w:rPr>
        <w:t xml:space="preserve">данных, </w:t>
      </w:r>
      <w:r w:rsidRPr="003E4731">
        <w:rPr>
          <w:rFonts w:ascii="Times New Roman" w:hAnsi="Times New Roman"/>
          <w:sz w:val="24"/>
          <w:szCs w:val="24"/>
        </w:rPr>
        <w:t xml:space="preserve"> распознавать</w:t>
      </w:r>
      <w:r w:rsidRPr="003E473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>цифровые</w:t>
      </w:r>
      <w:r w:rsidRPr="003E4731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3E4731">
        <w:rPr>
          <w:rFonts w:ascii="Times New Roman" w:hAnsi="Times New Roman"/>
          <w:sz w:val="24"/>
          <w:szCs w:val="24"/>
        </w:rPr>
        <w:t xml:space="preserve">угрозы и </w:t>
      </w:r>
      <w:r w:rsidRPr="003E4731">
        <w:rPr>
          <w:rFonts w:ascii="Times New Roman" w:hAnsi="Times New Roman"/>
          <w:spacing w:val="-2"/>
          <w:sz w:val="24"/>
          <w:szCs w:val="24"/>
        </w:rPr>
        <w:t>противодействовать</w:t>
      </w:r>
      <w:r w:rsidRPr="003E4731">
        <w:rPr>
          <w:rFonts w:ascii="Times New Roman" w:hAnsi="Times New Roman"/>
          <w:sz w:val="24"/>
          <w:szCs w:val="24"/>
        </w:rPr>
        <w:t xml:space="preserve"> </w:t>
      </w:r>
      <w:r w:rsidRPr="003E4731">
        <w:rPr>
          <w:rFonts w:ascii="Times New Roman" w:hAnsi="Times New Roman"/>
          <w:spacing w:val="-6"/>
          <w:sz w:val="24"/>
          <w:szCs w:val="24"/>
        </w:rPr>
        <w:t>им.</w:t>
      </w:r>
    </w:p>
    <w:p w:rsidR="00A15994" w:rsidRPr="003E4731" w:rsidRDefault="00A15994" w:rsidP="00DB3151">
      <w:pPr>
        <w:widowControl w:val="0"/>
        <w:tabs>
          <w:tab w:val="left" w:pos="64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A15994" w:rsidRPr="003E4731" w:rsidRDefault="00A15994" w:rsidP="007E169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b/>
          <w:sz w:val="24"/>
          <w:szCs w:val="24"/>
        </w:rPr>
        <w:t>План внеурочной деятельности (</w:t>
      </w:r>
      <w:r>
        <w:rPr>
          <w:rFonts w:ascii="Times New Roman" w:hAnsi="Times New Roman"/>
          <w:b/>
          <w:sz w:val="24"/>
          <w:szCs w:val="24"/>
        </w:rPr>
        <w:t>годовой)</w:t>
      </w:r>
    </w:p>
    <w:p w:rsidR="00A15994" w:rsidRPr="003E4731" w:rsidRDefault="00A15994" w:rsidP="002B75BB">
      <w:pPr>
        <w:jc w:val="both"/>
        <w:rPr>
          <w:rFonts w:ascii="Times New Roman" w:hAnsi="Times New Roman"/>
          <w:sz w:val="24"/>
          <w:szCs w:val="24"/>
        </w:rPr>
      </w:pPr>
      <w:r w:rsidRPr="003E4731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5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15994" w:rsidRPr="004E7D52" w:rsidTr="004E7D52">
        <w:tc>
          <w:tcPr>
            <w:tcW w:w="1712" w:type="dxa"/>
            <w:vMerge w:val="restart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Учебные курсы</w:t>
            </w:r>
          </w:p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0" w:type="dxa"/>
            <w:gridSpan w:val="15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</w:tr>
      <w:tr w:rsidR="00A15994" w:rsidRPr="004E7D52" w:rsidTr="004E7D52">
        <w:tc>
          <w:tcPr>
            <w:tcW w:w="1712" w:type="dxa"/>
            <w:vMerge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8в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856" w:type="dxa"/>
            <w:shd w:val="clear" w:color="auto" w:fill="D9D9D9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Казачьи игры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 xml:space="preserve">Я. ты. он, она вместе целая страна 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Дорога открытий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A15994" w:rsidRPr="004E7D52" w:rsidTr="004E7D52">
        <w:tc>
          <w:tcPr>
            <w:tcW w:w="1712" w:type="dxa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Медиаграмотность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856" w:type="dxa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A15994" w:rsidRPr="004E7D52" w:rsidTr="004E7D52">
        <w:tc>
          <w:tcPr>
            <w:tcW w:w="1712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00FF00"/>
          </w:tcPr>
          <w:p w:rsidR="00A15994" w:rsidRPr="004E7D52" w:rsidRDefault="00A15994" w:rsidP="004E7D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5994" w:rsidRPr="003E4731" w:rsidRDefault="00A15994" w:rsidP="00122C63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994" w:rsidRPr="003E4731" w:rsidRDefault="00A15994" w:rsidP="007E169B">
      <w:pPr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E4731">
        <w:rPr>
          <w:rFonts w:ascii="Times New Roman" w:hAnsi="Times New Roman"/>
          <w:b/>
          <w:bCs/>
          <w:sz w:val="24"/>
          <w:szCs w:val="24"/>
        </w:rPr>
        <w:t>Формы промежуточной аттестации</w:t>
      </w:r>
    </w:p>
    <w:p w:rsidR="00A15994" w:rsidRPr="003E4731" w:rsidRDefault="00A15994" w:rsidP="002B75BB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A15994" w:rsidRPr="003E4731" w:rsidRDefault="00A15994" w:rsidP="002B75BB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15994" w:rsidRPr="003E4731" w:rsidRDefault="00A15994" w:rsidP="002B75BB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A15994" w:rsidRPr="003E4731" w:rsidRDefault="00A15994" w:rsidP="002B75BB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="Times New Roman" w:hAnsi="Times New Roman"/>
          <w:sz w:val="24"/>
          <w:szCs w:val="24"/>
        </w:rPr>
        <w:t xml:space="preserve">формах, периодичности и порядке </w:t>
      </w: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школа №14. </w:t>
      </w:r>
    </w:p>
    <w:p w:rsidR="00A15994" w:rsidRPr="003E4731" w:rsidRDefault="00A15994" w:rsidP="002B75BB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A15994" w:rsidRPr="003E4731" w:rsidRDefault="00A15994" w:rsidP="002B75BB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E4731">
        <w:rPr>
          <w:rStyle w:val="markedcontent"/>
          <w:rFonts w:ascii="Times New Roman" w:hAnsi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A15994" w:rsidRPr="003E4731" w:rsidRDefault="00A15994" w:rsidP="002B75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Промежуточная аттестация в рамках внеурочной деятельности не проводится.  </w:t>
      </w:r>
      <w:r w:rsidRPr="003E4731">
        <w:rPr>
          <w:rFonts w:ascii="Times New Roman" w:hAnsi="Times New Roman"/>
          <w:sz w:val="24"/>
          <w:szCs w:val="24"/>
          <w:lang w:eastAsia="ru-RU"/>
        </w:rPr>
        <w:t>Результаты освоения внеурочной деятельности</w:t>
      </w: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представлены в виде трехуровневой структуры:</w:t>
      </w:r>
    </w:p>
    <w:p w:rsidR="00A15994" w:rsidRPr="003E4731" w:rsidRDefault="00A15994" w:rsidP="002B75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Первый уровень результатов – приобретение обучающимся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жизни. Для достижения данного уровня результатов особое значение имеет взаимодействие учащегося с учителями как значимыми для него носителями социального знания и повседневного опыта. </w:t>
      </w:r>
    </w:p>
    <w:p w:rsidR="00A15994" w:rsidRPr="003E4731" w:rsidRDefault="00A15994" w:rsidP="002B75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 xml:space="preserve">Второй уровень результатов – формирование позитивных отношений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обучающегося с другими обучающимися на уровне класса, школы, в дружественной ему просоциальной среде. </w:t>
      </w:r>
    </w:p>
    <w:p w:rsidR="00A15994" w:rsidRPr="003E4731" w:rsidRDefault="00A15994" w:rsidP="00660021">
      <w:pPr>
        <w:spacing w:after="0" w:line="240" w:lineRule="auto"/>
        <w:ind w:firstLine="709"/>
        <w:jc w:val="both"/>
        <w:rPr>
          <w:rStyle w:val="markedcontent"/>
          <w:rFonts w:ascii="Times New Roman" w:hAnsi="Times New Roman"/>
          <w:bCs/>
          <w:sz w:val="24"/>
          <w:szCs w:val="24"/>
          <w:lang w:eastAsia="ru-RU"/>
        </w:rPr>
        <w:sectPr w:rsidR="00A15994" w:rsidRPr="003E473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3E4731">
        <w:rPr>
          <w:rFonts w:ascii="Times New Roman" w:hAnsi="Times New Roman"/>
          <w:bCs/>
          <w:sz w:val="24"/>
          <w:szCs w:val="24"/>
          <w:lang w:eastAsia="ru-RU"/>
        </w:rPr>
        <w:t>Третий уровень результатов – получение обучающимися опыта самостоятельного социального действия. Для достижения данного уровня результатов особое значение имеет взаимодействие обучающихся с социальными субъектами за пределами школы, в открытой общественной среде.</w:t>
      </w:r>
    </w:p>
    <w:p w:rsidR="00A15994" w:rsidRPr="003E4731" w:rsidRDefault="00A15994">
      <w:pPr>
        <w:rPr>
          <w:rFonts w:ascii="Times New Roman" w:hAnsi="Times New Roman"/>
          <w:sz w:val="24"/>
          <w:szCs w:val="24"/>
        </w:rPr>
      </w:pPr>
    </w:p>
    <w:sectPr w:rsidR="00A15994" w:rsidRPr="003E473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5223E"/>
    <w:multiLevelType w:val="hybridMultilevel"/>
    <w:tmpl w:val="B180F754"/>
    <w:lvl w:ilvl="0" w:tplc="5B449F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241E57"/>
    <w:multiLevelType w:val="hybridMultilevel"/>
    <w:tmpl w:val="6F28ECD4"/>
    <w:lvl w:ilvl="0" w:tplc="03F2AC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E28"/>
    <w:rsid w:val="00007DBB"/>
    <w:rsid w:val="000251D3"/>
    <w:rsid w:val="000454DE"/>
    <w:rsid w:val="00052FF9"/>
    <w:rsid w:val="000A07A9"/>
    <w:rsid w:val="000C3476"/>
    <w:rsid w:val="000F4598"/>
    <w:rsid w:val="0010613A"/>
    <w:rsid w:val="00112D88"/>
    <w:rsid w:val="00122C63"/>
    <w:rsid w:val="001440F4"/>
    <w:rsid w:val="0015448F"/>
    <w:rsid w:val="001727C2"/>
    <w:rsid w:val="0019254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75BB"/>
    <w:rsid w:val="002C3030"/>
    <w:rsid w:val="002E245D"/>
    <w:rsid w:val="002F787C"/>
    <w:rsid w:val="0030678A"/>
    <w:rsid w:val="0031079C"/>
    <w:rsid w:val="00321939"/>
    <w:rsid w:val="003338E2"/>
    <w:rsid w:val="00344318"/>
    <w:rsid w:val="00365D92"/>
    <w:rsid w:val="003746B2"/>
    <w:rsid w:val="00374FEA"/>
    <w:rsid w:val="003764DB"/>
    <w:rsid w:val="00385165"/>
    <w:rsid w:val="003963BA"/>
    <w:rsid w:val="00397FB0"/>
    <w:rsid w:val="003A7E5F"/>
    <w:rsid w:val="003C7983"/>
    <w:rsid w:val="003E0864"/>
    <w:rsid w:val="003E4731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29AA"/>
    <w:rsid w:val="004E028C"/>
    <w:rsid w:val="004E2FF3"/>
    <w:rsid w:val="004E4A78"/>
    <w:rsid w:val="004E7D52"/>
    <w:rsid w:val="00502D31"/>
    <w:rsid w:val="00543B77"/>
    <w:rsid w:val="005472C1"/>
    <w:rsid w:val="00553AF8"/>
    <w:rsid w:val="005636A2"/>
    <w:rsid w:val="00564E8B"/>
    <w:rsid w:val="005B15BC"/>
    <w:rsid w:val="005F6A49"/>
    <w:rsid w:val="00606C6C"/>
    <w:rsid w:val="006136E4"/>
    <w:rsid w:val="00613F43"/>
    <w:rsid w:val="0061648B"/>
    <w:rsid w:val="00632702"/>
    <w:rsid w:val="00634BB8"/>
    <w:rsid w:val="00641000"/>
    <w:rsid w:val="006560B5"/>
    <w:rsid w:val="00660021"/>
    <w:rsid w:val="00665E27"/>
    <w:rsid w:val="00672D5E"/>
    <w:rsid w:val="006A6072"/>
    <w:rsid w:val="006B6902"/>
    <w:rsid w:val="006C21C9"/>
    <w:rsid w:val="006D6035"/>
    <w:rsid w:val="006E1004"/>
    <w:rsid w:val="007031A8"/>
    <w:rsid w:val="0072108C"/>
    <w:rsid w:val="00752EAB"/>
    <w:rsid w:val="00771952"/>
    <w:rsid w:val="00787163"/>
    <w:rsid w:val="007B5622"/>
    <w:rsid w:val="007E169B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0F3"/>
    <w:rsid w:val="008E0553"/>
    <w:rsid w:val="00900B0D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994"/>
    <w:rsid w:val="00A227C0"/>
    <w:rsid w:val="00A76A07"/>
    <w:rsid w:val="00A77598"/>
    <w:rsid w:val="00A96C90"/>
    <w:rsid w:val="00AA6584"/>
    <w:rsid w:val="00AB3E28"/>
    <w:rsid w:val="00AB6EA5"/>
    <w:rsid w:val="00AC004C"/>
    <w:rsid w:val="00AF55C5"/>
    <w:rsid w:val="00B078E7"/>
    <w:rsid w:val="00B34172"/>
    <w:rsid w:val="00B409D3"/>
    <w:rsid w:val="00B42CB2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0ADC"/>
    <w:rsid w:val="00BB5583"/>
    <w:rsid w:val="00BB6ED6"/>
    <w:rsid w:val="00BE0CF4"/>
    <w:rsid w:val="00BE3D68"/>
    <w:rsid w:val="00BF0C5B"/>
    <w:rsid w:val="00C10C42"/>
    <w:rsid w:val="00C300D7"/>
    <w:rsid w:val="00C50222"/>
    <w:rsid w:val="00C521EF"/>
    <w:rsid w:val="00C70729"/>
    <w:rsid w:val="00C72A73"/>
    <w:rsid w:val="00C91579"/>
    <w:rsid w:val="00CA5D63"/>
    <w:rsid w:val="00CB6C10"/>
    <w:rsid w:val="00D0701D"/>
    <w:rsid w:val="00D07CCC"/>
    <w:rsid w:val="00D14E2E"/>
    <w:rsid w:val="00D16267"/>
    <w:rsid w:val="00D213E7"/>
    <w:rsid w:val="00D339A5"/>
    <w:rsid w:val="00D52398"/>
    <w:rsid w:val="00D8488E"/>
    <w:rsid w:val="00D96741"/>
    <w:rsid w:val="00DB1508"/>
    <w:rsid w:val="00DB3151"/>
    <w:rsid w:val="00DD668F"/>
    <w:rsid w:val="00DE337C"/>
    <w:rsid w:val="00DF4AEE"/>
    <w:rsid w:val="00E00F1C"/>
    <w:rsid w:val="00E07585"/>
    <w:rsid w:val="00E115A2"/>
    <w:rsid w:val="00E24C8D"/>
    <w:rsid w:val="00E24FA7"/>
    <w:rsid w:val="00E41CD5"/>
    <w:rsid w:val="00E44F91"/>
    <w:rsid w:val="00E50280"/>
    <w:rsid w:val="00E5346A"/>
    <w:rsid w:val="00E648BD"/>
    <w:rsid w:val="00E7055D"/>
    <w:rsid w:val="00E831EA"/>
    <w:rsid w:val="00E8602F"/>
    <w:rsid w:val="00EA1496"/>
    <w:rsid w:val="00EE0C26"/>
    <w:rsid w:val="00EE1EC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F3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F4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A5D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A5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5D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A5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A5D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30678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C3476"/>
    <w:pPr>
      <w:ind w:left="720"/>
      <w:contextualSpacing/>
    </w:pPr>
  </w:style>
  <w:style w:type="table" w:styleId="TableGrid">
    <w:name w:val="Table Grid"/>
    <w:basedOn w:val="TableNormal"/>
    <w:uiPriority w:val="99"/>
    <w:rsid w:val="006E10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764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7E16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BD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11</Pages>
  <Words>3942</Words>
  <Characters>22471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Приложение № 1 к ООП на 2024-2025 уч</dc:title>
  <dc:subject/>
  <dc:creator>admin</dc:creator>
  <cp:keywords/>
  <dc:description/>
  <cp:lastModifiedBy>1</cp:lastModifiedBy>
  <cp:revision>3</cp:revision>
  <cp:lastPrinted>2025-04-07T15:40:00Z</cp:lastPrinted>
  <dcterms:created xsi:type="dcterms:W3CDTF">2025-04-07T12:29:00Z</dcterms:created>
  <dcterms:modified xsi:type="dcterms:W3CDTF">2025-04-07T16:04:00Z</dcterms:modified>
</cp:coreProperties>
</file>